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1A3B" w14:textId="303B2DF5" w:rsidR="001D26D8" w:rsidRDefault="001D26D8" w:rsidP="00CC6693">
      <w:pPr>
        <w:rPr>
          <w:rFonts w:ascii="Comic Sans MS" w:hAnsi="Comic Sans MS"/>
          <w:lang w:val="nl-BE"/>
        </w:rPr>
      </w:pPr>
    </w:p>
    <w:p w14:paraId="0E77FE56" w14:textId="77777777" w:rsidR="004E733D" w:rsidRDefault="004E733D" w:rsidP="00CC6693">
      <w:pPr>
        <w:rPr>
          <w:rFonts w:ascii="Comic Sans MS" w:hAnsi="Comic Sans MS"/>
          <w:lang w:val="nl-BE"/>
        </w:rPr>
      </w:pPr>
    </w:p>
    <w:p w14:paraId="2C64E5DC" w14:textId="77777777" w:rsidR="004E733D" w:rsidRDefault="004E733D" w:rsidP="004E733D"/>
    <w:p w14:paraId="058EA6B0" w14:textId="03B629EE" w:rsidR="004E733D" w:rsidRPr="00AE565B" w:rsidRDefault="004E733D" w:rsidP="004E733D">
      <w:pPr>
        <w:pStyle w:val="Kop2"/>
        <w:jc w:val="center"/>
        <w:rPr>
          <w:i/>
        </w:rPr>
      </w:pPr>
      <w:r>
        <w:rPr>
          <w:i/>
        </w:rPr>
        <w:t>kalender januari</w:t>
      </w:r>
      <w:r w:rsidRPr="00AE565B">
        <w:rPr>
          <w:i/>
        </w:rPr>
        <w:t xml:space="preserve"> 20</w:t>
      </w:r>
      <w:r w:rsidR="00ED5DDE">
        <w:rPr>
          <w:i/>
        </w:rPr>
        <w:t>2</w:t>
      </w:r>
      <w:r w:rsidR="00106F49">
        <w:rPr>
          <w:i/>
        </w:rPr>
        <w:t>6</w:t>
      </w:r>
    </w:p>
    <w:p w14:paraId="4C9D5640" w14:textId="77777777" w:rsidR="004E733D" w:rsidRDefault="004E733D" w:rsidP="004E733D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555"/>
        <w:gridCol w:w="6182"/>
      </w:tblGrid>
      <w:tr w:rsidR="004E733D" w14:paraId="5B45221A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200B14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donderdag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755D4A8" w14:textId="290C49A4" w:rsidR="004E733D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2CC1B6E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</w:p>
        </w:tc>
      </w:tr>
      <w:tr w:rsidR="004E733D" w14:paraId="3F178BC7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63A22CE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vrijdag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F55E6C3" w14:textId="49AD01B3" w:rsidR="004E733D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D82D44F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</w:p>
        </w:tc>
      </w:tr>
      <w:tr w:rsidR="004E733D" w14:paraId="5CC890A0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5A2A29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zaterdag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F102AB4" w14:textId="2B8A7427" w:rsidR="004E733D" w:rsidRPr="00043528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4323FD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</w:p>
        </w:tc>
      </w:tr>
      <w:tr w:rsidR="004E733D" w14:paraId="50D96D32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6143A9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  <w:r w:rsidRPr="006E3B1D">
              <w:rPr>
                <w:rFonts w:ascii="Tahoma" w:hAnsi="Tahoma" w:cs="Tahoma"/>
              </w:rPr>
              <w:t>z</w:t>
            </w:r>
            <w:r>
              <w:rPr>
                <w:rFonts w:ascii="Tahoma" w:hAnsi="Tahoma" w:cs="Tahoma"/>
              </w:rPr>
              <w:t>on</w:t>
            </w:r>
            <w:r w:rsidRPr="006E3B1D">
              <w:rPr>
                <w:rFonts w:ascii="Tahoma" w:hAnsi="Tahoma" w:cs="Tahoma"/>
              </w:rPr>
              <w:t>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F6D75B2" w14:textId="2863B602" w:rsidR="004E733D" w:rsidRPr="00043528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491C8F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</w:p>
        </w:tc>
      </w:tr>
      <w:tr w:rsidR="004E733D" w14:paraId="26681424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E970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maan</w:t>
            </w:r>
            <w:r w:rsidRPr="006E3B1D">
              <w:rPr>
                <w:rFonts w:ascii="Tahoma" w:hAnsi="Tahoma" w:cs="Tahoma"/>
              </w:rPr>
              <w:t xml:space="preserve">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219" w14:textId="7BF0F17D" w:rsidR="004E733D" w:rsidRPr="00043528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CB5" w14:textId="0F444910" w:rsidR="004E733D" w:rsidRDefault="00CF0F11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Start inschrijvingen zussen en broertjes geboortejaar 2024</w:t>
            </w:r>
          </w:p>
        </w:tc>
      </w:tr>
      <w:tr w:rsidR="004E733D" w14:paraId="17CA1F43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F40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dinsdag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962" w14:textId="2B6DCD75" w:rsidR="004E733D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1C0" w14:textId="1053E621" w:rsidR="004E733D" w:rsidRDefault="009A2FD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Soep op school</w:t>
            </w:r>
          </w:p>
        </w:tc>
      </w:tr>
      <w:tr w:rsidR="004E733D" w14:paraId="4D909CBB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CC5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woensdag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EA94" w14:textId="128104B0" w:rsidR="004E733D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7E0" w14:textId="77777777" w:rsidR="004E733D" w:rsidRDefault="004E733D" w:rsidP="00453EC2">
            <w:pPr>
              <w:rPr>
                <w:rFonts w:ascii="Tahoma" w:hAnsi="Tahoma" w:cs="Tahoma"/>
              </w:rPr>
            </w:pPr>
          </w:p>
        </w:tc>
      </w:tr>
      <w:tr w:rsidR="004E733D" w14:paraId="6AD843B3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267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donderdag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58C" w14:textId="0C0CB4E5" w:rsidR="004E733D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450" w14:textId="40E1B0DF" w:rsidR="004E733D" w:rsidRDefault="00C662C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Tutti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frutti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>: fruit voor alle leerlingen</w:t>
            </w:r>
          </w:p>
        </w:tc>
      </w:tr>
      <w:tr w:rsidR="004E733D" w14:paraId="4CAF2751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6C9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vrijdag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121" w14:textId="146505CB" w:rsidR="004E733D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61C" w14:textId="3E1398E7" w:rsidR="004E733D" w:rsidRDefault="009A2FD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L3: </w:t>
            </w:r>
            <w:r w:rsidR="00EE3E13">
              <w:rPr>
                <w:rFonts w:ascii="Tahoma" w:hAnsi="Tahoma" w:cs="Tahoma"/>
              </w:rPr>
              <w:t>Zwemmen</w:t>
            </w:r>
          </w:p>
          <w:p w14:paraId="24A68BE6" w14:textId="77777777" w:rsidR="00B61FA6" w:rsidRDefault="00B61FA6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L2 Rots en water</w:t>
            </w:r>
          </w:p>
          <w:p w14:paraId="41FE1D19" w14:textId="68D433B6" w:rsidR="009A2FDD" w:rsidRDefault="009A2FD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Soep op school</w:t>
            </w:r>
          </w:p>
        </w:tc>
      </w:tr>
      <w:tr w:rsidR="004E733D" w14:paraId="62B466CE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842317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zaterdag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43334C" w14:textId="336FAB7A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06F49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13D3E3" w14:textId="77777777" w:rsidR="004E733D" w:rsidRDefault="004E733D" w:rsidP="00453EC2">
            <w:pPr>
              <w:rPr>
                <w:rFonts w:ascii="Tahoma" w:hAnsi="Tahoma" w:cs="Tahoma"/>
              </w:rPr>
            </w:pPr>
          </w:p>
        </w:tc>
      </w:tr>
      <w:tr w:rsidR="004E733D" w14:paraId="6E611E32" w14:textId="77777777" w:rsidTr="1E59D2EF">
        <w:trPr>
          <w:trHeight w:val="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8E7A5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  <w:r w:rsidRPr="006E3B1D">
              <w:rPr>
                <w:rFonts w:ascii="Tahoma" w:hAnsi="Tahoma" w:cs="Tahoma"/>
              </w:rPr>
              <w:t>z</w:t>
            </w:r>
            <w:r>
              <w:rPr>
                <w:rFonts w:ascii="Tahoma" w:hAnsi="Tahoma" w:cs="Tahoma"/>
              </w:rPr>
              <w:t>on</w:t>
            </w:r>
            <w:r w:rsidRPr="006E3B1D">
              <w:rPr>
                <w:rFonts w:ascii="Tahoma" w:hAnsi="Tahoma" w:cs="Tahoma"/>
              </w:rPr>
              <w:t>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3B739E" w14:textId="78F6BD22" w:rsidR="004E733D" w:rsidRPr="00043528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06F49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 jan.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CF439A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</w:p>
        </w:tc>
      </w:tr>
      <w:tr w:rsidR="004E733D" w14:paraId="231DF68D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74C" w14:textId="77777777" w:rsidR="004E733D" w:rsidRPr="00043528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maan</w:t>
            </w:r>
            <w:r w:rsidRPr="006E3B1D">
              <w:rPr>
                <w:rFonts w:ascii="Tahoma" w:hAnsi="Tahoma" w:cs="Tahoma"/>
              </w:rPr>
              <w:t xml:space="preserve">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EE13" w14:textId="451E06A1" w:rsidR="004E733D" w:rsidRPr="00043528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06F49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jan</w:t>
            </w:r>
            <w:r w:rsidRPr="00043528">
              <w:rPr>
                <w:rFonts w:ascii="Tahoma" w:hAnsi="Tahoma" w:cs="Tahoma"/>
              </w:rPr>
              <w:t>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CA7" w14:textId="3E1EEBE2" w:rsidR="00523C38" w:rsidRPr="00043528" w:rsidRDefault="00523C38" w:rsidP="4D29117E">
            <w:pPr>
              <w:rPr>
                <w:rFonts w:ascii="Tahoma" w:hAnsi="Tahoma" w:cs="Tahoma"/>
              </w:rPr>
            </w:pPr>
          </w:p>
        </w:tc>
      </w:tr>
      <w:tr w:rsidR="004E733D" w14:paraId="01A266D3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791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dinsdag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A64B" w14:textId="5BF2E3B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06F49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4FD" w14:textId="77777777" w:rsidR="007F72F3" w:rsidRDefault="007F72F3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L1: Rots en water</w:t>
            </w:r>
          </w:p>
          <w:p w14:paraId="4F5B6E47" w14:textId="72BCA1F9" w:rsidR="00DF7155" w:rsidRPr="00094D55" w:rsidRDefault="00DF7155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Soep op school</w:t>
            </w:r>
          </w:p>
        </w:tc>
      </w:tr>
      <w:tr w:rsidR="004E733D" w14:paraId="5C02D412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5A3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woensdag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5C4" w14:textId="549D569F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06F49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68D" w14:textId="31B22562" w:rsidR="004E733D" w:rsidRPr="008F36F2" w:rsidRDefault="004E733D" w:rsidP="4D29117E">
            <w:pPr>
              <w:rPr>
                <w:rFonts w:ascii="Tahoma" w:hAnsi="Tahoma" w:cs="Tahoma"/>
              </w:rPr>
            </w:pPr>
          </w:p>
        </w:tc>
      </w:tr>
      <w:tr w:rsidR="004E733D" w14:paraId="5A74FAC4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253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donderdag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78C" w14:textId="2E0283E6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06F49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jan.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4732" w14:textId="027AECF9" w:rsidR="004E733D" w:rsidRPr="00332CBF" w:rsidRDefault="00C662C9" w:rsidP="4D2911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Tutti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frutti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>: fruit voor alle leerlingen</w:t>
            </w:r>
          </w:p>
        </w:tc>
      </w:tr>
      <w:tr w:rsidR="004E733D" w14:paraId="2C47845D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47B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vrijdag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660" w14:textId="6885EC95" w:rsidR="004E733D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  <w:r w:rsidR="004E733D">
              <w:rPr>
                <w:rFonts w:ascii="Tahoma" w:hAnsi="Tahoma" w:cs="Tahoma"/>
              </w:rPr>
              <w:t xml:space="preserve"> jan.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29E" w14:textId="74350CAB" w:rsidR="004E733D" w:rsidRDefault="00DF7155" w:rsidP="4D2911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L3: </w:t>
            </w:r>
            <w:r w:rsidR="4D29117E" w:rsidRPr="4D29117E">
              <w:rPr>
                <w:rFonts w:ascii="Tahoma" w:hAnsi="Tahoma" w:cs="Tahoma"/>
              </w:rPr>
              <w:t>Zwemmen</w:t>
            </w:r>
          </w:p>
          <w:p w14:paraId="0D33470C" w14:textId="77777777" w:rsidR="004E733D" w:rsidRDefault="005D5CC0" w:rsidP="005D5C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L6 Rots en water</w:t>
            </w:r>
          </w:p>
          <w:p w14:paraId="188E75BD" w14:textId="0339485E" w:rsidR="00DF7155" w:rsidRPr="00BD1E87" w:rsidRDefault="00DF7155" w:rsidP="005D5C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Soep op school</w:t>
            </w:r>
          </w:p>
        </w:tc>
      </w:tr>
      <w:tr w:rsidR="004E733D" w14:paraId="56B996B1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ADC02C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zaterdag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B23066" w14:textId="369BE32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06F49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F79FC9" w14:textId="77777777" w:rsidR="004E733D" w:rsidRPr="00BD1E87" w:rsidRDefault="004E733D" w:rsidP="00453EC2">
            <w:pPr>
              <w:rPr>
                <w:rFonts w:ascii="Tahoma" w:hAnsi="Tahoma" w:cs="Tahoma"/>
                <w:bCs/>
              </w:rPr>
            </w:pPr>
          </w:p>
        </w:tc>
      </w:tr>
      <w:tr w:rsidR="004E733D" w14:paraId="5A6AEA49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D6F8BE" w14:textId="77777777" w:rsidR="004E733D" w:rsidRDefault="004E733D" w:rsidP="00453EC2">
            <w:pPr>
              <w:rPr>
                <w:rFonts w:ascii="Tahoma" w:hAnsi="Tahoma" w:cs="Tahoma"/>
              </w:rPr>
            </w:pPr>
            <w:r w:rsidRPr="006E3B1D">
              <w:rPr>
                <w:rFonts w:ascii="Tahoma" w:hAnsi="Tahoma" w:cs="Tahoma"/>
              </w:rPr>
              <w:t>z</w:t>
            </w:r>
            <w:r>
              <w:rPr>
                <w:rFonts w:ascii="Tahoma" w:hAnsi="Tahoma" w:cs="Tahoma"/>
              </w:rPr>
              <w:t>on</w:t>
            </w:r>
            <w:r w:rsidRPr="006E3B1D">
              <w:rPr>
                <w:rFonts w:ascii="Tahoma" w:hAnsi="Tahoma" w:cs="Tahoma"/>
              </w:rPr>
              <w:t>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14ED7" w14:textId="07BF2BC0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06F49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0A6253" w14:textId="77777777" w:rsidR="004E733D" w:rsidRPr="00BD1E87" w:rsidRDefault="004E733D" w:rsidP="00453EC2">
            <w:pPr>
              <w:rPr>
                <w:rFonts w:ascii="Tahoma" w:hAnsi="Tahoma" w:cs="Tahoma"/>
                <w:bCs/>
              </w:rPr>
            </w:pPr>
          </w:p>
        </w:tc>
      </w:tr>
      <w:tr w:rsidR="004E733D" w14:paraId="6EDA4E0F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E15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maan</w:t>
            </w:r>
            <w:r w:rsidRPr="006E3B1D">
              <w:rPr>
                <w:rFonts w:ascii="Tahoma" w:hAnsi="Tahoma" w:cs="Tahoma"/>
              </w:rPr>
              <w:t xml:space="preserve">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41E" w14:textId="57C7D91F" w:rsidR="004E733D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  <w:r w:rsidR="004E733D"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099" w14:textId="66C8AA83" w:rsidR="004E733D" w:rsidRPr="00BD1E87" w:rsidRDefault="00887DDC" w:rsidP="21E72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L6: infosessie secundair</w:t>
            </w:r>
          </w:p>
        </w:tc>
      </w:tr>
      <w:tr w:rsidR="004E733D" w14:paraId="5BF8B1F7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34B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dinsdag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92D" w14:textId="6827B252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06F49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5CB" w14:textId="0293FE2B" w:rsidR="004E733D" w:rsidRDefault="00CD4CA4" w:rsidP="4D29117E">
            <w:pPr>
              <w:rPr>
                <w:rFonts w:ascii="Tahoma" w:hAnsi="Tahoma" w:cs="Tahoma"/>
              </w:rPr>
            </w:pPr>
            <w:r w:rsidRPr="4D29117E">
              <w:rPr>
                <w:rFonts w:ascii="Tahoma" w:hAnsi="Tahoma" w:cs="Tahoma"/>
              </w:rPr>
              <w:t>O</w:t>
            </w:r>
            <w:r w:rsidR="4D29117E" w:rsidRPr="4D29117E">
              <w:rPr>
                <w:rFonts w:ascii="Tahoma" w:hAnsi="Tahoma" w:cs="Tahoma"/>
              </w:rPr>
              <w:t>udercontact</w:t>
            </w:r>
            <w:r w:rsidR="00DF7155">
              <w:rPr>
                <w:rFonts w:ascii="Tahoma" w:hAnsi="Tahoma" w:cs="Tahoma"/>
              </w:rPr>
              <w:t xml:space="preserve">: </w:t>
            </w:r>
            <w:r w:rsidR="00805E22">
              <w:rPr>
                <w:rFonts w:ascii="Tahoma" w:hAnsi="Tahoma" w:cs="Tahoma"/>
              </w:rPr>
              <w:t>je kan hier online voor inschrijven via smartschool</w:t>
            </w:r>
          </w:p>
          <w:p w14:paraId="1391ABE1" w14:textId="77777777" w:rsidR="007F72F3" w:rsidRDefault="007F72F3" w:rsidP="4D2911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K3: rots en water</w:t>
            </w:r>
          </w:p>
          <w:p w14:paraId="0F3AC087" w14:textId="567B9838" w:rsidR="00805E22" w:rsidRPr="00BD1E87" w:rsidRDefault="00805E22" w:rsidP="4D2911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Soep op school</w:t>
            </w:r>
          </w:p>
        </w:tc>
      </w:tr>
      <w:tr w:rsidR="004E733D" w14:paraId="009BDF21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009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woensdag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B45" w14:textId="15FB7DE6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06F49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59A" w14:textId="2377CAD9" w:rsidR="004E733D" w:rsidRPr="00BD1E87" w:rsidRDefault="001B745B" w:rsidP="00453EC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CVD</w:t>
            </w:r>
          </w:p>
        </w:tc>
      </w:tr>
      <w:tr w:rsidR="004E733D" w14:paraId="0ABFF7D6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1B8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donderdag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A8A" w14:textId="2E8FAEB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06F49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EB0" w14:textId="20E73B28" w:rsidR="004E733D" w:rsidRPr="00094D55" w:rsidRDefault="00A400F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Tutti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frutti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>: fruit voor alle leerlingen</w:t>
            </w:r>
          </w:p>
        </w:tc>
      </w:tr>
      <w:tr w:rsidR="004E733D" w14:paraId="6CC40F8C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4AD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vrijdag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72B6" w14:textId="648FC80D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06F49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68FA" w14:textId="2D60C2A8" w:rsidR="004E733D" w:rsidRDefault="00805E22" w:rsidP="1E59D2E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L3 </w:t>
            </w:r>
            <w:r w:rsidR="1E59D2EF" w:rsidRPr="1E59D2EF">
              <w:rPr>
                <w:rFonts w:ascii="Tahoma" w:hAnsi="Tahoma" w:cs="Tahoma"/>
              </w:rPr>
              <w:t xml:space="preserve">Zwemmen </w:t>
            </w:r>
          </w:p>
          <w:p w14:paraId="0E6FBBF7" w14:textId="6F8AA65A" w:rsidR="005D5CC0" w:rsidRPr="00E17574" w:rsidRDefault="005D5CC0" w:rsidP="1E59D2E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L5 Rots en water</w:t>
            </w:r>
          </w:p>
          <w:p w14:paraId="532C7CFE" w14:textId="741876FA" w:rsidR="004E733D" w:rsidRPr="00E17574" w:rsidRDefault="00805E22" w:rsidP="1E59D2E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Soep op school</w:t>
            </w:r>
          </w:p>
        </w:tc>
      </w:tr>
      <w:tr w:rsidR="004E733D" w14:paraId="5A69AD3F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956C57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zaterdag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6A1075" w14:textId="75ACC61A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06F49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0643F4" w14:textId="5E42F3AE" w:rsidR="004E733D" w:rsidRPr="00E17574" w:rsidRDefault="00010F4B" w:rsidP="00453EC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Scholenmarkt geboortejaar 2024</w:t>
            </w:r>
            <w:r w:rsidR="006B6DBB">
              <w:rPr>
                <w:rFonts w:ascii="Tahoma" w:hAnsi="Tahoma" w:cs="Tahoma"/>
              </w:rPr>
              <w:t xml:space="preserve"> JOC</w:t>
            </w:r>
          </w:p>
        </w:tc>
      </w:tr>
      <w:tr w:rsidR="004E733D" w14:paraId="74C09B7C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284047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zondag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3696F8" w14:textId="1DC36893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06F49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jan.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4A8441" w14:textId="77777777" w:rsidR="004E733D" w:rsidRDefault="004E733D" w:rsidP="00453EC2">
            <w:pPr>
              <w:rPr>
                <w:rFonts w:ascii="Tahoma" w:hAnsi="Tahoma" w:cs="Tahoma"/>
                <w:b/>
              </w:rPr>
            </w:pPr>
          </w:p>
        </w:tc>
      </w:tr>
      <w:tr w:rsidR="004E733D" w14:paraId="6E289775" w14:textId="77777777" w:rsidTr="00903C7C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9D737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maandag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21380" w14:textId="58F5EDC9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06F49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2EA06" w14:textId="03CF7557" w:rsidR="004E733D" w:rsidRPr="009823A3" w:rsidRDefault="004E733D" w:rsidP="00453EC2">
            <w:pPr>
              <w:rPr>
                <w:rFonts w:ascii="Tahoma" w:hAnsi="Tahoma" w:cs="Tahoma"/>
                <w:bCs/>
              </w:rPr>
            </w:pPr>
          </w:p>
        </w:tc>
      </w:tr>
      <w:tr w:rsidR="004E733D" w14:paraId="5879B1F8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4F2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dinsdag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20E" w14:textId="19BD9329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06F49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B32" w14:textId="77777777" w:rsidR="004E733D" w:rsidRDefault="007F72F3" w:rsidP="00453EC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K3: rots en water</w:t>
            </w:r>
          </w:p>
          <w:p w14:paraId="295FBA45" w14:textId="3A351158" w:rsidR="00A400F9" w:rsidRPr="009823A3" w:rsidRDefault="00A400F9" w:rsidP="00453EC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Soep op school</w:t>
            </w:r>
          </w:p>
        </w:tc>
      </w:tr>
      <w:tr w:rsidR="004E733D" w14:paraId="1029A4B7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6D2E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woensdag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1BD" w14:textId="18934C75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06F49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C4E" w14:textId="5D139128" w:rsidR="004E733D" w:rsidRPr="004E1D91" w:rsidRDefault="00F44988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K3: workshop Kleuterpercussie</w:t>
            </w:r>
            <w:r w:rsidR="00805E22">
              <w:rPr>
                <w:rFonts w:ascii="Tahoma" w:hAnsi="Tahoma" w:cs="Tahoma"/>
              </w:rPr>
              <w:t xml:space="preserve"> ( </w:t>
            </w:r>
            <w:r w:rsidR="000815FE">
              <w:rPr>
                <w:rFonts w:ascii="Tahoma" w:hAnsi="Tahoma" w:cs="Tahoma"/>
              </w:rPr>
              <w:t>wordt verrekend met de maximumfactuur</w:t>
            </w:r>
          </w:p>
        </w:tc>
      </w:tr>
      <w:tr w:rsidR="004E733D" w14:paraId="27B73A06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4EF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donderdag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DFF" w14:textId="2FAB9D62" w:rsidR="004E733D" w:rsidRDefault="00106F4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="004E733D">
              <w:rPr>
                <w:rFonts w:ascii="Tahoma" w:hAnsi="Tahoma" w:cs="Tahoma"/>
              </w:rPr>
              <w:t xml:space="preserve"> jan 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F00" w14:textId="77777777" w:rsidR="004E733D" w:rsidRDefault="000815FE" w:rsidP="00453EC2">
            <w:pPr>
              <w:rPr>
                <w:rFonts w:ascii="Tahoma" w:hAnsi="Tahoma" w:cs="Tahoma"/>
                <w:color w:val="000000" w:themeColor="text1"/>
              </w:rPr>
            </w:pPr>
            <w:proofErr w:type="spellStart"/>
            <w:r w:rsidRPr="000815FE">
              <w:rPr>
                <w:rFonts w:ascii="Tahoma" w:hAnsi="Tahoma" w:cs="Tahoma"/>
                <w:color w:val="000000" w:themeColor="text1"/>
              </w:rPr>
              <w:t>P</w:t>
            </w:r>
            <w:r w:rsidR="00B23D46" w:rsidRPr="000815FE">
              <w:rPr>
                <w:rFonts w:ascii="Tahoma" w:hAnsi="Tahoma" w:cs="Tahoma"/>
                <w:color w:val="000000" w:themeColor="text1"/>
              </w:rPr>
              <w:t>euterprobeermoment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voor de instappers van 1 februari</w:t>
            </w:r>
          </w:p>
          <w:p w14:paraId="073C19D2" w14:textId="7DA07CD4" w:rsidR="00A400F9" w:rsidRPr="00A400F9" w:rsidRDefault="00A400F9" w:rsidP="00453EC2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Tutti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frutti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>: fruit voor alle leerlingen</w:t>
            </w:r>
          </w:p>
        </w:tc>
      </w:tr>
      <w:tr w:rsidR="004E733D" w14:paraId="4DF35381" w14:textId="77777777" w:rsidTr="1E59D2EF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C84" w14:textId="77777777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vrijdag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09B" w14:textId="4E66875C" w:rsidR="004E733D" w:rsidRDefault="004E733D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106F49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617" w14:textId="16B482ED" w:rsidR="004E733D" w:rsidRDefault="000815FE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L3: </w:t>
            </w:r>
            <w:r w:rsidR="0026222E">
              <w:rPr>
                <w:rFonts w:ascii="Tahoma" w:hAnsi="Tahoma" w:cs="Tahoma"/>
              </w:rPr>
              <w:t xml:space="preserve">Zwemmen </w:t>
            </w:r>
          </w:p>
          <w:p w14:paraId="5CF228E4" w14:textId="77777777" w:rsidR="005D5CC0" w:rsidRDefault="005D5CC0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</w:t>
            </w:r>
            <w:r w:rsidR="0053682F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Rots en water</w:t>
            </w:r>
          </w:p>
          <w:p w14:paraId="30126D2E" w14:textId="31D30AAA" w:rsidR="00A400F9" w:rsidRPr="004E1D91" w:rsidRDefault="00A400F9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Soep op school</w:t>
            </w:r>
          </w:p>
        </w:tc>
      </w:tr>
      <w:tr w:rsidR="00106F49" w14:paraId="520F8C3C" w14:textId="77777777" w:rsidTr="00903C7C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4C4F2F" w14:textId="6DDB4758" w:rsidR="00106F49" w:rsidRDefault="006760C7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zaterdag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86A94D" w14:textId="0118FAEB" w:rsidR="00106F49" w:rsidRDefault="006760C7" w:rsidP="00453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 jan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199FAD" w14:textId="77777777" w:rsidR="00106F49" w:rsidRDefault="00106F49" w:rsidP="00453EC2">
            <w:pPr>
              <w:rPr>
                <w:rFonts w:ascii="Tahoma" w:hAnsi="Tahoma" w:cs="Tahoma"/>
              </w:rPr>
            </w:pPr>
          </w:p>
        </w:tc>
      </w:tr>
    </w:tbl>
    <w:p w14:paraId="0AD754E2" w14:textId="77777777" w:rsidR="004E733D" w:rsidRPr="007A6B34" w:rsidRDefault="004E733D" w:rsidP="004E733D">
      <w:pPr>
        <w:rPr>
          <w:rFonts w:ascii="Arial" w:hAnsi="Arial" w:cs="Arial"/>
          <w:sz w:val="24"/>
          <w:szCs w:val="24"/>
          <w:lang w:val="en-US"/>
        </w:rPr>
      </w:pPr>
    </w:p>
    <w:p w14:paraId="01E00D7D" w14:textId="77777777" w:rsidR="004E733D" w:rsidRDefault="004E733D" w:rsidP="004E733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0B722E68" w14:textId="77777777" w:rsidR="004E733D" w:rsidRDefault="004E733D" w:rsidP="004E733D"/>
    <w:sectPr w:rsidR="004E733D" w:rsidSect="0061127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7179" w14:textId="77777777" w:rsidR="00F74D0A" w:rsidRDefault="00F74D0A" w:rsidP="000A569B">
      <w:r>
        <w:separator/>
      </w:r>
    </w:p>
  </w:endnote>
  <w:endnote w:type="continuationSeparator" w:id="0">
    <w:p w14:paraId="637F9866" w14:textId="77777777" w:rsidR="00F74D0A" w:rsidRDefault="00F74D0A" w:rsidP="000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8E6D" w14:textId="620A22DB" w:rsidR="00671BEC" w:rsidRDefault="00797962" w:rsidP="00671BEC">
    <w:pPr>
      <w:pStyle w:val="Voettekst"/>
      <w:tabs>
        <w:tab w:val="clear" w:pos="4513"/>
        <w:tab w:val="clear" w:pos="9026"/>
        <w:tab w:val="left" w:pos="1627"/>
      </w:tabs>
      <w:rPr>
        <w:rFonts w:ascii="Comic Sans MS" w:hAnsi="Comic Sans MS"/>
        <w:color w:val="0070C0"/>
        <w:sz w:val="18"/>
      </w:rPr>
    </w:pPr>
    <w:r>
      <w:rPr>
        <w:noProof/>
      </w:rPr>
      <w:drawing>
        <wp:anchor distT="0" distB="2540" distL="114300" distR="114300" simplePos="0" relativeHeight="251660288" behindDoc="1" locked="0" layoutInCell="1" allowOverlap="1" wp14:anchorId="3373A2CC" wp14:editId="4A8817E9">
          <wp:simplePos x="0" y="0"/>
          <wp:positionH relativeFrom="page">
            <wp:posOffset>257175</wp:posOffset>
          </wp:positionH>
          <wp:positionV relativeFrom="page">
            <wp:posOffset>9719310</wp:posOffset>
          </wp:positionV>
          <wp:extent cx="1362075" cy="334010"/>
          <wp:effectExtent l="0" t="0" r="0" b="0"/>
          <wp:wrapNone/>
          <wp:docPr id="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13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53D972" w14:textId="77777777" w:rsidR="00671BEC" w:rsidRDefault="00671BEC" w:rsidP="00671BEC">
    <w:pPr>
      <w:pStyle w:val="Voettekst"/>
      <w:tabs>
        <w:tab w:val="clear" w:pos="4513"/>
        <w:tab w:val="clear" w:pos="9026"/>
        <w:tab w:val="left" w:pos="1627"/>
      </w:tabs>
      <w:jc w:val="right"/>
      <w:rPr>
        <w:rFonts w:ascii="Comic Sans MS" w:hAnsi="Comic Sans MS"/>
        <w:color w:val="0070C0"/>
        <w:sz w:val="16"/>
      </w:rPr>
    </w:pPr>
    <w:r w:rsidRPr="00582A98">
      <w:rPr>
        <w:rFonts w:ascii="Comic Sans MS" w:hAnsi="Comic Sans MS"/>
        <w:color w:val="0070C0"/>
        <w:sz w:val="16"/>
      </w:rPr>
      <w:t xml:space="preserve">Watertorenstraat 1, 9100 Sint-Niklaas  </w:t>
    </w:r>
  </w:p>
  <w:p w14:paraId="08C9A8D5" w14:textId="77777777" w:rsidR="00671BEC" w:rsidRPr="00582A98" w:rsidRDefault="00671BEC" w:rsidP="00671BEC">
    <w:pPr>
      <w:pStyle w:val="Voettekst"/>
      <w:tabs>
        <w:tab w:val="clear" w:pos="4513"/>
        <w:tab w:val="clear" w:pos="9026"/>
        <w:tab w:val="left" w:pos="1627"/>
      </w:tabs>
      <w:jc w:val="right"/>
      <w:rPr>
        <w:rFonts w:ascii="Comic Sans MS" w:hAnsi="Comic Sans MS"/>
        <w:color w:val="0070C0"/>
        <w:sz w:val="16"/>
      </w:rPr>
    </w:pPr>
    <w:r w:rsidRPr="00582A98">
      <w:rPr>
        <w:rFonts w:ascii="Comic Sans MS" w:hAnsi="Comic Sans MS"/>
        <w:color w:val="0070C0"/>
        <w:sz w:val="16"/>
      </w:rPr>
      <w:t xml:space="preserve">Tel.: 03/780.79.15     Fax: 03/780.79.16     </w:t>
    </w:r>
    <w:hyperlink r:id="rId2" w:history="1">
      <w:r w:rsidRPr="00582A98">
        <w:rPr>
          <w:rStyle w:val="Hyperlink"/>
          <w:rFonts w:ascii="Comic Sans MS" w:hAnsi="Comic Sans MS"/>
          <w:color w:val="0070C0"/>
          <w:sz w:val="16"/>
          <w:u w:val="none"/>
        </w:rPr>
        <w:t>www.bsdewatertoren.be</w:t>
      </w:r>
    </w:hyperlink>
    <w:r w:rsidRPr="00582A98">
      <w:rPr>
        <w:rFonts w:ascii="Comic Sans MS" w:hAnsi="Comic Sans MS"/>
        <w:color w:val="0070C0"/>
        <w:sz w:val="16"/>
      </w:rPr>
      <w:t xml:space="preserve">     info@bsdewatertoren.be</w:t>
    </w:r>
  </w:p>
  <w:p w14:paraId="3B5EB29F" w14:textId="77777777" w:rsidR="00671BEC" w:rsidRDefault="00671B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6AD8" w14:textId="77777777" w:rsidR="00974220" w:rsidRDefault="00974220" w:rsidP="00974220">
    <w:pPr>
      <w:pStyle w:val="Voettekst"/>
      <w:tabs>
        <w:tab w:val="clear" w:pos="4513"/>
        <w:tab w:val="clear" w:pos="9026"/>
        <w:tab w:val="left" w:pos="1627"/>
      </w:tabs>
      <w:rPr>
        <w:rFonts w:ascii="Comic Sans MS" w:hAnsi="Comic Sans MS"/>
        <w:color w:val="92D050"/>
        <w:sz w:val="16"/>
      </w:rPr>
    </w:pPr>
  </w:p>
  <w:p w14:paraId="60E9B3DD" w14:textId="77777777" w:rsidR="00974220" w:rsidRPr="00106F49" w:rsidRDefault="00974220" w:rsidP="00974220">
    <w:pPr>
      <w:pStyle w:val="Voettekst"/>
      <w:tabs>
        <w:tab w:val="clear" w:pos="4513"/>
        <w:tab w:val="clear" w:pos="9026"/>
        <w:tab w:val="left" w:pos="1627"/>
      </w:tabs>
      <w:rPr>
        <w:rFonts w:ascii="Comic Sans MS" w:hAnsi="Comic Sans MS"/>
        <w:color w:val="92D050"/>
        <w:sz w:val="16"/>
        <w:lang w:val="en-US"/>
      </w:rPr>
    </w:pPr>
    <w:proofErr w:type="spellStart"/>
    <w:r w:rsidRPr="00106F49">
      <w:rPr>
        <w:rFonts w:ascii="Comic Sans MS" w:hAnsi="Comic Sans MS"/>
        <w:color w:val="92D050"/>
        <w:sz w:val="16"/>
        <w:lang w:val="en-US"/>
      </w:rPr>
      <w:t>Azalealaan</w:t>
    </w:r>
    <w:proofErr w:type="spellEnd"/>
    <w:r w:rsidRPr="00106F49">
      <w:rPr>
        <w:rFonts w:ascii="Comic Sans MS" w:hAnsi="Comic Sans MS"/>
        <w:color w:val="92D050"/>
        <w:sz w:val="16"/>
        <w:lang w:val="en-US"/>
      </w:rPr>
      <w:t xml:space="preserve"> 101,  9140 Temse           Tel: 03/771.08.84           Fax: 03/771.66.79           </w:t>
    </w:r>
    <w:hyperlink r:id="rId1" w:history="1">
      <w:r w:rsidRPr="00106F49">
        <w:rPr>
          <w:rStyle w:val="Hyperlink"/>
          <w:rFonts w:ascii="Comic Sans MS" w:hAnsi="Comic Sans MS"/>
          <w:color w:val="92D050"/>
          <w:sz w:val="16"/>
          <w:u w:val="none"/>
          <w:lang w:val="en-US"/>
        </w:rPr>
        <w:t>www.vierklaver.be</w:t>
      </w:r>
    </w:hyperlink>
    <w:r w:rsidRPr="00106F49">
      <w:rPr>
        <w:rFonts w:ascii="Comic Sans MS" w:hAnsi="Comic Sans MS"/>
        <w:color w:val="92D050"/>
        <w:sz w:val="16"/>
        <w:lang w:val="en-US"/>
      </w:rPr>
      <w:t xml:space="preserve">             secretariaat@vierklaver.be</w:t>
    </w:r>
  </w:p>
  <w:p w14:paraId="00A6057F" w14:textId="77777777" w:rsidR="009E3D28" w:rsidRPr="00106F49" w:rsidRDefault="009E3D28" w:rsidP="009E3D28">
    <w:pPr>
      <w:pStyle w:val="Voettekst"/>
      <w:tabs>
        <w:tab w:val="clear" w:pos="4513"/>
        <w:tab w:val="clear" w:pos="9026"/>
        <w:tab w:val="right" w:pos="9356"/>
      </w:tabs>
      <w:rPr>
        <w:color w:val="C8C8C8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A659" w14:textId="77777777" w:rsidR="00CC6693" w:rsidRPr="00106F49" w:rsidRDefault="00F27B81" w:rsidP="00F27B81">
    <w:pPr>
      <w:pStyle w:val="Voettekst"/>
      <w:tabs>
        <w:tab w:val="clear" w:pos="4513"/>
        <w:tab w:val="clear" w:pos="9026"/>
        <w:tab w:val="left" w:pos="1627"/>
      </w:tabs>
      <w:rPr>
        <w:rFonts w:ascii="Comic Sans MS" w:hAnsi="Comic Sans MS"/>
        <w:color w:val="92D050"/>
        <w:sz w:val="16"/>
        <w:lang w:val="en-US"/>
      </w:rPr>
    </w:pPr>
    <w:proofErr w:type="spellStart"/>
    <w:r w:rsidRPr="00106F49">
      <w:rPr>
        <w:rFonts w:ascii="Comic Sans MS" w:hAnsi="Comic Sans MS"/>
        <w:color w:val="92D050"/>
        <w:sz w:val="16"/>
        <w:lang w:val="en-US"/>
      </w:rPr>
      <w:t>Azalealaan</w:t>
    </w:r>
    <w:proofErr w:type="spellEnd"/>
    <w:r w:rsidRPr="00106F49">
      <w:rPr>
        <w:rFonts w:ascii="Comic Sans MS" w:hAnsi="Comic Sans MS"/>
        <w:color w:val="92D050"/>
        <w:sz w:val="16"/>
        <w:lang w:val="en-US"/>
      </w:rPr>
      <w:t xml:space="preserve"> 101,  9140 Temse           Tel</w:t>
    </w:r>
    <w:r w:rsidR="00D4589D" w:rsidRPr="00106F49">
      <w:rPr>
        <w:rFonts w:ascii="Comic Sans MS" w:hAnsi="Comic Sans MS"/>
        <w:color w:val="92D050"/>
        <w:sz w:val="16"/>
        <w:lang w:val="en-US"/>
      </w:rPr>
      <w:t xml:space="preserve">: 03/771.08.84 </w:t>
    </w:r>
    <w:r w:rsidRPr="00106F49">
      <w:rPr>
        <w:rFonts w:ascii="Comic Sans MS" w:hAnsi="Comic Sans MS"/>
        <w:color w:val="92D050"/>
        <w:sz w:val="16"/>
        <w:lang w:val="en-US"/>
      </w:rPr>
      <w:t xml:space="preserve">          </w:t>
    </w:r>
    <w:r w:rsidR="00D4589D" w:rsidRPr="00106F49">
      <w:rPr>
        <w:rFonts w:ascii="Comic Sans MS" w:hAnsi="Comic Sans MS"/>
        <w:color w:val="92D050"/>
        <w:sz w:val="16"/>
        <w:lang w:val="en-US"/>
      </w:rPr>
      <w:t>Fax: 03/771.66.79</w:t>
    </w:r>
    <w:r w:rsidR="00CC6693" w:rsidRPr="00106F49">
      <w:rPr>
        <w:rFonts w:ascii="Comic Sans MS" w:hAnsi="Comic Sans MS"/>
        <w:color w:val="92D050"/>
        <w:sz w:val="16"/>
        <w:lang w:val="en-US"/>
      </w:rPr>
      <w:t xml:space="preserve">  </w:t>
    </w:r>
    <w:r w:rsidRPr="00106F49">
      <w:rPr>
        <w:rFonts w:ascii="Comic Sans MS" w:hAnsi="Comic Sans MS"/>
        <w:color w:val="92D050"/>
        <w:sz w:val="16"/>
        <w:lang w:val="en-US"/>
      </w:rPr>
      <w:t xml:space="preserve">     </w:t>
    </w:r>
    <w:r w:rsidR="00CC6693" w:rsidRPr="00106F49">
      <w:rPr>
        <w:rFonts w:ascii="Comic Sans MS" w:hAnsi="Comic Sans MS"/>
        <w:color w:val="92D050"/>
        <w:sz w:val="16"/>
        <w:lang w:val="en-US"/>
      </w:rPr>
      <w:t xml:space="preserve"> </w:t>
    </w:r>
    <w:r w:rsidRPr="00106F49">
      <w:rPr>
        <w:rFonts w:ascii="Comic Sans MS" w:hAnsi="Comic Sans MS"/>
        <w:color w:val="92D050"/>
        <w:sz w:val="16"/>
        <w:lang w:val="en-US"/>
      </w:rPr>
      <w:t xml:space="preserve">  </w:t>
    </w:r>
    <w:r w:rsidR="00CC6693" w:rsidRPr="00106F49">
      <w:rPr>
        <w:rFonts w:ascii="Comic Sans MS" w:hAnsi="Comic Sans MS"/>
        <w:color w:val="92D050"/>
        <w:sz w:val="16"/>
        <w:lang w:val="en-US"/>
      </w:rPr>
      <w:t xml:space="preserve"> </w:t>
    </w:r>
    <w:hyperlink r:id="rId1" w:history="1">
      <w:r w:rsidR="00D4589D" w:rsidRPr="00106F49">
        <w:rPr>
          <w:rStyle w:val="Hyperlink"/>
          <w:rFonts w:ascii="Comic Sans MS" w:hAnsi="Comic Sans MS"/>
          <w:color w:val="92D050"/>
          <w:sz w:val="16"/>
          <w:u w:val="none"/>
          <w:lang w:val="en-US"/>
        </w:rPr>
        <w:t>www.vierklaver.be</w:t>
      </w:r>
    </w:hyperlink>
    <w:r w:rsidRPr="00106F49">
      <w:rPr>
        <w:rFonts w:ascii="Comic Sans MS" w:hAnsi="Comic Sans MS"/>
        <w:color w:val="92D050"/>
        <w:sz w:val="16"/>
        <w:lang w:val="en-US"/>
      </w:rPr>
      <w:t xml:space="preserve">             secretariaat</w:t>
    </w:r>
    <w:r w:rsidR="00CC6693" w:rsidRPr="00106F49">
      <w:rPr>
        <w:rFonts w:ascii="Comic Sans MS" w:hAnsi="Comic Sans MS"/>
        <w:color w:val="92D050"/>
        <w:sz w:val="16"/>
        <w:lang w:val="en-US"/>
      </w:rPr>
      <w:t>@</w:t>
    </w:r>
    <w:r w:rsidR="00D4589D" w:rsidRPr="00106F49">
      <w:rPr>
        <w:rFonts w:ascii="Comic Sans MS" w:hAnsi="Comic Sans MS"/>
        <w:color w:val="92D050"/>
        <w:sz w:val="16"/>
        <w:lang w:val="en-US"/>
      </w:rPr>
      <w:t>vierklaver</w:t>
    </w:r>
    <w:r w:rsidR="00CC6693" w:rsidRPr="00106F49">
      <w:rPr>
        <w:rFonts w:ascii="Comic Sans MS" w:hAnsi="Comic Sans MS"/>
        <w:color w:val="92D050"/>
        <w:sz w:val="16"/>
        <w:lang w:val="en-US"/>
      </w:rPr>
      <w:t>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4486" w14:textId="77777777" w:rsidR="00F74D0A" w:rsidRDefault="00F74D0A" w:rsidP="000A569B">
      <w:r>
        <w:separator/>
      </w:r>
    </w:p>
  </w:footnote>
  <w:footnote w:type="continuationSeparator" w:id="0">
    <w:p w14:paraId="1F1E1A90" w14:textId="77777777" w:rsidR="00F74D0A" w:rsidRDefault="00F74D0A" w:rsidP="000A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E88D" w14:textId="10B9F87D" w:rsidR="009E3D28" w:rsidRDefault="00A7403E" w:rsidP="003B4895">
    <w:pPr>
      <w:pStyle w:val="Koptekst"/>
      <w:tabs>
        <w:tab w:val="clear" w:pos="4513"/>
        <w:tab w:val="clear" w:pos="9026"/>
        <w:tab w:val="right" w:pos="9072"/>
      </w:tabs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7E9BB7" wp14:editId="20532CB3">
          <wp:simplePos x="0" y="0"/>
          <wp:positionH relativeFrom="column">
            <wp:posOffset>-251459</wp:posOffset>
          </wp:positionH>
          <wp:positionV relativeFrom="paragraph">
            <wp:posOffset>-611505</wp:posOffset>
          </wp:positionV>
          <wp:extent cx="1650896" cy="990600"/>
          <wp:effectExtent l="0" t="0" r="6985" b="0"/>
          <wp:wrapNone/>
          <wp:docPr id="1873628284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28284" name="Graphic 187362828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005" cy="994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96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B4486" wp14:editId="20BFE383">
              <wp:simplePos x="0" y="0"/>
              <wp:positionH relativeFrom="column">
                <wp:posOffset>-791845</wp:posOffset>
              </wp:positionH>
              <wp:positionV relativeFrom="paragraph">
                <wp:posOffset>80645</wp:posOffset>
              </wp:positionV>
              <wp:extent cx="7354570" cy="9209405"/>
              <wp:effectExtent l="0" t="171450" r="189230" b="1631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44999">
                        <a:off x="0" y="0"/>
                        <a:ext cx="7354570" cy="920940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3608 w 7413608"/>
                          <a:gd name="connsiteY0" fmla="*/ 0 h 9770010"/>
                          <a:gd name="connsiteX1" fmla="*/ 7411632 w 7413608"/>
                          <a:gd name="connsiteY1" fmla="*/ 9434642 h 9770010"/>
                          <a:gd name="connsiteX2" fmla="*/ 7076264 w 7413608"/>
                          <a:gd name="connsiteY2" fmla="*/ 9770010 h 9770010"/>
                          <a:gd name="connsiteX3" fmla="*/ 0 w 7413608"/>
                          <a:gd name="connsiteY3" fmla="*/ 9770010 h 9770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3608" h="9770010">
                            <a:moveTo>
                              <a:pt x="7413608" y="0"/>
                            </a:moveTo>
                            <a:cubicBezTo>
                              <a:pt x="7413608" y="3065510"/>
                              <a:pt x="7411632" y="6369132"/>
                              <a:pt x="7411632" y="9434642"/>
                            </a:cubicBezTo>
                            <a:cubicBezTo>
                              <a:pt x="7411632" y="9619861"/>
                              <a:pt x="7261483" y="9770010"/>
                              <a:pt x="7076264" y="9770010"/>
                            </a:cubicBezTo>
                            <a:lnTo>
                              <a:pt x="0" y="9770010"/>
                            </a:lnTo>
                          </a:path>
                        </a:pathLst>
                      </a:cu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36A25" id="AutoShape 2" o:spid="_x0000_s1026" style="position:absolute;margin-left:-62.35pt;margin-top:6.35pt;width:579.1pt;height:725.15pt;rotation:-16930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13608,977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" path="m7413608,v,3065510,-1976,6369132,-1976,9434642c7411632,9619861,7261483,9770010,7076264,9770010l,9770010e" filled="f" strokecolor="#a5a5a5" strokeweight=".5pt">
              <v:stroke joinstyle="miter"/>
              <v:path o:connecttype="custom" o:connectlocs="7354570,0;7352610,8893280;7019912,9209405;0,9209405" o:connectangles="0,0,0,0"/>
            </v:shape>
          </w:pict>
        </mc:Fallback>
      </mc:AlternateContent>
    </w:r>
    <w:r w:rsidR="0079796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D09B54" wp14:editId="2AFBCCAE">
              <wp:simplePos x="0" y="0"/>
              <wp:positionH relativeFrom="column">
                <wp:posOffset>-993775</wp:posOffset>
              </wp:positionH>
              <wp:positionV relativeFrom="paragraph">
                <wp:posOffset>231140</wp:posOffset>
              </wp:positionV>
              <wp:extent cx="7639685" cy="8987155"/>
              <wp:effectExtent l="0" t="171450" r="189865" b="1758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44999">
                        <a:off x="0" y="0"/>
                        <a:ext cx="7639685" cy="898715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3608 w 7413608"/>
                          <a:gd name="connsiteY0" fmla="*/ 0 h 9770010"/>
                          <a:gd name="connsiteX1" fmla="*/ 7411632 w 7413608"/>
                          <a:gd name="connsiteY1" fmla="*/ 9434642 h 9770010"/>
                          <a:gd name="connsiteX2" fmla="*/ 7076264 w 7413608"/>
                          <a:gd name="connsiteY2" fmla="*/ 9770010 h 9770010"/>
                          <a:gd name="connsiteX3" fmla="*/ 0 w 7413608"/>
                          <a:gd name="connsiteY3" fmla="*/ 9770010 h 9770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3608" h="9770010">
                            <a:moveTo>
                              <a:pt x="7413608" y="0"/>
                            </a:moveTo>
                            <a:cubicBezTo>
                              <a:pt x="7413608" y="3065510"/>
                              <a:pt x="7411632" y="6369132"/>
                              <a:pt x="7411632" y="9434642"/>
                            </a:cubicBezTo>
                            <a:cubicBezTo>
                              <a:pt x="7411632" y="9619861"/>
                              <a:pt x="7261483" y="9770010"/>
                              <a:pt x="7076264" y="9770010"/>
                            </a:cubicBezTo>
                            <a:lnTo>
                              <a:pt x="0" y="9770010"/>
                            </a:lnTo>
                          </a:path>
                        </a:pathLst>
                      </a:cu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E171A" id="AutoShape 2" o:spid="_x0000_s1026" style="position:absolute;margin-left:-78.25pt;margin-top:18.2pt;width:601.55pt;height:707.65pt;rotation:-16930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13608,977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" path="m7413608,v,3065510,-1976,6369132,-1976,9434642c7411632,9619861,7261483,9770010,7076264,9770010l,9770010e" filled="f" strokecolor="#a5a5a5" strokeweight=".5pt">
              <v:stroke joinstyle="miter"/>
              <v:path o:connecttype="custom" o:connectlocs="7639685,0;7637649,8678659;7292054,8987155;0,8987155" o:connectangles="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A5B4" w14:textId="03AA16D0" w:rsidR="009E3D28" w:rsidRDefault="00797962" w:rsidP="004F7C8D">
    <w:pPr>
      <w:pStyle w:val="Koptekst"/>
      <w:tabs>
        <w:tab w:val="clear" w:pos="4513"/>
        <w:tab w:val="clear" w:pos="902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393CBB" wp14:editId="2D1116F2">
              <wp:simplePos x="0" y="0"/>
              <wp:positionH relativeFrom="column">
                <wp:posOffset>-698500</wp:posOffset>
              </wp:positionH>
              <wp:positionV relativeFrom="paragraph">
                <wp:posOffset>-189230</wp:posOffset>
              </wp:positionV>
              <wp:extent cx="7411720" cy="9584055"/>
              <wp:effectExtent l="0" t="171450" r="189230" b="169545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44999">
                        <a:off x="0" y="0"/>
                        <a:ext cx="7411720" cy="958405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3608 w 7413608"/>
                          <a:gd name="connsiteY0" fmla="*/ 0 h 9770010"/>
                          <a:gd name="connsiteX1" fmla="*/ 7411632 w 7413608"/>
                          <a:gd name="connsiteY1" fmla="*/ 9434642 h 9770010"/>
                          <a:gd name="connsiteX2" fmla="*/ 7076264 w 7413608"/>
                          <a:gd name="connsiteY2" fmla="*/ 9770010 h 9770010"/>
                          <a:gd name="connsiteX3" fmla="*/ 0 w 7413608"/>
                          <a:gd name="connsiteY3" fmla="*/ 9770010 h 9770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3608" h="9770010">
                            <a:moveTo>
                              <a:pt x="7413608" y="0"/>
                            </a:moveTo>
                            <a:cubicBezTo>
                              <a:pt x="7413608" y="3065510"/>
                              <a:pt x="7411632" y="6369132"/>
                              <a:pt x="7411632" y="9434642"/>
                            </a:cubicBezTo>
                            <a:cubicBezTo>
                              <a:pt x="7411632" y="9619861"/>
                              <a:pt x="7261483" y="9770010"/>
                              <a:pt x="7076264" y="9770010"/>
                            </a:cubicBezTo>
                            <a:lnTo>
                              <a:pt x="0" y="9770010"/>
                            </a:lnTo>
                          </a:path>
                        </a:pathLst>
                      </a:custGeom>
                      <a:noFill/>
                      <a:ln w="9525" cap="flat" cmpd="sng" algn="ctr">
                        <a:solidFill>
                          <a:srgbClr val="A9B905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7EFDF1" id="AutoShape 2" o:spid="_x0000_s1026" style="position:absolute;margin-left:-55pt;margin-top:-14.9pt;width:583.6pt;height:754.65pt;rotation:-16930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13608,977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" path="m7413608,v,3065510,-1976,6369132,-1976,9434642c7411632,9619861,7261483,9770010,7076264,9770010l,9770010e" filled="f" strokecolor="#a9b900">
              <v:path o:connecttype="custom" o:connectlocs="7411720,0;7409745,9255070;7074462,9584055;0,9584055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DBBCDC" wp14:editId="6C87DB5E">
              <wp:simplePos x="0" y="0"/>
              <wp:positionH relativeFrom="column">
                <wp:posOffset>-683895</wp:posOffset>
              </wp:positionH>
              <wp:positionV relativeFrom="paragraph">
                <wp:posOffset>-383540</wp:posOffset>
              </wp:positionV>
              <wp:extent cx="7409815" cy="9853930"/>
              <wp:effectExtent l="0" t="95250" r="114935" b="9017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512726">
                        <a:off x="0" y="0"/>
                        <a:ext cx="7409815" cy="985393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086 w 7411632"/>
                          <a:gd name="connsiteY0" fmla="*/ 0 h 9855320"/>
                          <a:gd name="connsiteX1" fmla="*/ 7411632 w 7411632"/>
                          <a:gd name="connsiteY1" fmla="*/ 9519952 h 9855320"/>
                          <a:gd name="connsiteX2" fmla="*/ 7076264 w 7411632"/>
                          <a:gd name="connsiteY2" fmla="*/ 9855320 h 9855320"/>
                          <a:gd name="connsiteX3" fmla="*/ 0 w 7411632"/>
                          <a:gd name="connsiteY3" fmla="*/ 9855320 h 98553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9855320">
                            <a:moveTo>
                              <a:pt x="7411086" y="0"/>
                            </a:moveTo>
                            <a:cubicBezTo>
                              <a:pt x="7411086" y="3065510"/>
                              <a:pt x="7411632" y="6454442"/>
                              <a:pt x="7411632" y="9519952"/>
                            </a:cubicBezTo>
                            <a:cubicBezTo>
                              <a:pt x="7411632" y="9705171"/>
                              <a:pt x="7261483" y="9855320"/>
                              <a:pt x="7076264" y="9855320"/>
                            </a:cubicBezTo>
                            <a:lnTo>
                              <a:pt x="0" y="985532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35800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246DE" id="AutoShape 1" o:spid="_x0000_s1026" style="position:absolute;margin-left:-53.85pt;margin-top:-30.2pt;width:583.45pt;height:775.9pt;rotation:-95326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11632,985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" path="m7411086,v,3065510,546,6454442,546,9519952c7411632,9705171,7261483,9855320,7076264,9855320l,9855320e" filled="f" strokecolor="#358002" strokeweight="1pt">
              <v:path o:connecttype="custom" o:connectlocs="7409269,0;7409815,9518609;7074529,9853930;0,9853930" o:connectangles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09B"/>
    <w:multiLevelType w:val="hybridMultilevel"/>
    <w:tmpl w:val="E3B2D8F0"/>
    <w:lvl w:ilvl="0" w:tplc="874C0FA8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F1E5F"/>
    <w:multiLevelType w:val="hybridMultilevel"/>
    <w:tmpl w:val="FB7C6FEE"/>
    <w:lvl w:ilvl="0" w:tplc="F0B28DBC">
      <w:start w:val="2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8D9"/>
    <w:multiLevelType w:val="hybridMultilevel"/>
    <w:tmpl w:val="ADE241A4"/>
    <w:lvl w:ilvl="0" w:tplc="5C8824C6">
      <w:start w:val="1"/>
      <w:numFmt w:val="bullet"/>
      <w:pStyle w:val="Opsomming"/>
      <w:lvlText w:val="•"/>
      <w:lvlJc w:val="left"/>
      <w:pPr>
        <w:ind w:left="178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20DD7E1B"/>
    <w:multiLevelType w:val="hybridMultilevel"/>
    <w:tmpl w:val="7E90EEE8"/>
    <w:lvl w:ilvl="0" w:tplc="1846BB22">
      <w:start w:val="2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5A3C"/>
    <w:multiLevelType w:val="multilevel"/>
    <w:tmpl w:val="EE2C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E1346"/>
    <w:multiLevelType w:val="hybridMultilevel"/>
    <w:tmpl w:val="7F1E01B4"/>
    <w:lvl w:ilvl="0" w:tplc="6186B6B2">
      <w:start w:val="1"/>
      <w:numFmt w:val="decimal"/>
      <w:pStyle w:val="Genummerdelijst"/>
      <w:lvlText w:val="%1"/>
      <w:lvlJc w:val="left"/>
      <w:pPr>
        <w:ind w:left="1702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859" w:hanging="360"/>
      </w:pPr>
    </w:lvl>
    <w:lvl w:ilvl="2" w:tplc="0813001B" w:tentative="1">
      <w:start w:val="1"/>
      <w:numFmt w:val="lowerRoman"/>
      <w:lvlText w:val="%3."/>
      <w:lvlJc w:val="right"/>
      <w:pPr>
        <w:ind w:left="3579" w:hanging="180"/>
      </w:pPr>
    </w:lvl>
    <w:lvl w:ilvl="3" w:tplc="0813000F" w:tentative="1">
      <w:start w:val="1"/>
      <w:numFmt w:val="decimal"/>
      <w:lvlText w:val="%4."/>
      <w:lvlJc w:val="left"/>
      <w:pPr>
        <w:ind w:left="4299" w:hanging="360"/>
      </w:pPr>
    </w:lvl>
    <w:lvl w:ilvl="4" w:tplc="08130019" w:tentative="1">
      <w:start w:val="1"/>
      <w:numFmt w:val="lowerLetter"/>
      <w:lvlText w:val="%5."/>
      <w:lvlJc w:val="left"/>
      <w:pPr>
        <w:ind w:left="5019" w:hanging="360"/>
      </w:pPr>
    </w:lvl>
    <w:lvl w:ilvl="5" w:tplc="0813001B" w:tentative="1">
      <w:start w:val="1"/>
      <w:numFmt w:val="lowerRoman"/>
      <w:lvlText w:val="%6."/>
      <w:lvlJc w:val="right"/>
      <w:pPr>
        <w:ind w:left="5739" w:hanging="180"/>
      </w:pPr>
    </w:lvl>
    <w:lvl w:ilvl="6" w:tplc="0813000F" w:tentative="1">
      <w:start w:val="1"/>
      <w:numFmt w:val="decimal"/>
      <w:lvlText w:val="%7."/>
      <w:lvlJc w:val="left"/>
      <w:pPr>
        <w:ind w:left="6459" w:hanging="360"/>
      </w:pPr>
    </w:lvl>
    <w:lvl w:ilvl="7" w:tplc="08130019" w:tentative="1">
      <w:start w:val="1"/>
      <w:numFmt w:val="lowerLetter"/>
      <w:lvlText w:val="%8."/>
      <w:lvlJc w:val="left"/>
      <w:pPr>
        <w:ind w:left="7179" w:hanging="360"/>
      </w:pPr>
    </w:lvl>
    <w:lvl w:ilvl="8" w:tplc="0813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6" w15:restartNumberingAfterBreak="0">
    <w:nsid w:val="488611AF"/>
    <w:multiLevelType w:val="hybridMultilevel"/>
    <w:tmpl w:val="60783956"/>
    <w:lvl w:ilvl="0" w:tplc="58841BEA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A18C5"/>
    <w:multiLevelType w:val="hybridMultilevel"/>
    <w:tmpl w:val="36249032"/>
    <w:lvl w:ilvl="0" w:tplc="7B225BB8">
      <w:start w:val="2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C0DE8"/>
    <w:multiLevelType w:val="hybridMultilevel"/>
    <w:tmpl w:val="F9FCFD52"/>
    <w:lvl w:ilvl="0" w:tplc="A952596C">
      <w:start w:val="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20EFE"/>
    <w:multiLevelType w:val="singleLevel"/>
    <w:tmpl w:val="CFD22ABC"/>
    <w:lvl w:ilvl="0">
      <w:start w:val="1"/>
      <w:numFmt w:val="bullet"/>
      <w:pStyle w:val="Opsomming2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</w:rPr>
    </w:lvl>
  </w:abstractNum>
  <w:abstractNum w:abstractNumId="10" w15:restartNumberingAfterBreak="0">
    <w:nsid w:val="65EE2E72"/>
    <w:multiLevelType w:val="hybridMultilevel"/>
    <w:tmpl w:val="0314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2A3"/>
    <w:multiLevelType w:val="hybridMultilevel"/>
    <w:tmpl w:val="15CEE4C2"/>
    <w:lvl w:ilvl="0" w:tplc="08A298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832D1"/>
    <w:multiLevelType w:val="hybridMultilevel"/>
    <w:tmpl w:val="6182448A"/>
    <w:lvl w:ilvl="0" w:tplc="CF20BEE8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407E0"/>
    <w:multiLevelType w:val="singleLevel"/>
    <w:tmpl w:val="B106E3C4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</w:abstractNum>
  <w:num w:numId="1" w16cid:durableId="33698015">
    <w:abstractNumId w:val="13"/>
  </w:num>
  <w:num w:numId="2" w16cid:durableId="473913963">
    <w:abstractNumId w:val="9"/>
  </w:num>
  <w:num w:numId="3" w16cid:durableId="209267002">
    <w:abstractNumId w:val="5"/>
  </w:num>
  <w:num w:numId="4" w16cid:durableId="1537497625">
    <w:abstractNumId w:val="13"/>
  </w:num>
  <w:num w:numId="5" w16cid:durableId="1087076665">
    <w:abstractNumId w:val="9"/>
  </w:num>
  <w:num w:numId="6" w16cid:durableId="1382825691">
    <w:abstractNumId w:val="5"/>
  </w:num>
  <w:num w:numId="7" w16cid:durableId="589124155">
    <w:abstractNumId w:val="13"/>
  </w:num>
  <w:num w:numId="8" w16cid:durableId="1832214665">
    <w:abstractNumId w:val="9"/>
  </w:num>
  <w:num w:numId="9" w16cid:durableId="1001929485">
    <w:abstractNumId w:val="5"/>
  </w:num>
  <w:num w:numId="10" w16cid:durableId="530413502">
    <w:abstractNumId w:val="2"/>
  </w:num>
  <w:num w:numId="11" w16cid:durableId="383336601">
    <w:abstractNumId w:val="4"/>
  </w:num>
  <w:num w:numId="12" w16cid:durableId="1613243669">
    <w:abstractNumId w:val="8"/>
  </w:num>
  <w:num w:numId="13" w16cid:durableId="1372069091">
    <w:abstractNumId w:val="7"/>
  </w:num>
  <w:num w:numId="14" w16cid:durableId="1904294212">
    <w:abstractNumId w:val="6"/>
  </w:num>
  <w:num w:numId="15" w16cid:durableId="796528299">
    <w:abstractNumId w:val="12"/>
  </w:num>
  <w:num w:numId="16" w16cid:durableId="1451708358">
    <w:abstractNumId w:val="3"/>
  </w:num>
  <w:num w:numId="17" w16cid:durableId="921062659">
    <w:abstractNumId w:val="1"/>
  </w:num>
  <w:num w:numId="18" w16cid:durableId="884214687">
    <w:abstractNumId w:val="10"/>
  </w:num>
  <w:num w:numId="19" w16cid:durableId="1997107196">
    <w:abstractNumId w:val="11"/>
  </w:num>
  <w:num w:numId="20" w16cid:durableId="139750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9A"/>
    <w:rsid w:val="000060AF"/>
    <w:rsid w:val="00006207"/>
    <w:rsid w:val="00007C9B"/>
    <w:rsid w:val="00007E7F"/>
    <w:rsid w:val="00010F4B"/>
    <w:rsid w:val="00011F80"/>
    <w:rsid w:val="00013490"/>
    <w:rsid w:val="0002670D"/>
    <w:rsid w:val="00027647"/>
    <w:rsid w:val="000315E4"/>
    <w:rsid w:val="00034686"/>
    <w:rsid w:val="00040742"/>
    <w:rsid w:val="000501B3"/>
    <w:rsid w:val="00053316"/>
    <w:rsid w:val="00063DD1"/>
    <w:rsid w:val="00063E6C"/>
    <w:rsid w:val="00072FFB"/>
    <w:rsid w:val="000742A3"/>
    <w:rsid w:val="000815FE"/>
    <w:rsid w:val="00087D7B"/>
    <w:rsid w:val="00095F3D"/>
    <w:rsid w:val="00096E70"/>
    <w:rsid w:val="000A569B"/>
    <w:rsid w:val="000B467F"/>
    <w:rsid w:val="000C6722"/>
    <w:rsid w:val="000D0418"/>
    <w:rsid w:val="000D6CA0"/>
    <w:rsid w:val="000E4F0F"/>
    <w:rsid w:val="000F05E7"/>
    <w:rsid w:val="000F3AAD"/>
    <w:rsid w:val="00100A49"/>
    <w:rsid w:val="00106F49"/>
    <w:rsid w:val="00110EFB"/>
    <w:rsid w:val="0011129F"/>
    <w:rsid w:val="0011661B"/>
    <w:rsid w:val="001168F8"/>
    <w:rsid w:val="00122390"/>
    <w:rsid w:val="001235C1"/>
    <w:rsid w:val="00124674"/>
    <w:rsid w:val="00125955"/>
    <w:rsid w:val="0013782F"/>
    <w:rsid w:val="0014180A"/>
    <w:rsid w:val="00150819"/>
    <w:rsid w:val="00153FC4"/>
    <w:rsid w:val="00160A10"/>
    <w:rsid w:val="00165917"/>
    <w:rsid w:val="001659EF"/>
    <w:rsid w:val="0017043E"/>
    <w:rsid w:val="00170F90"/>
    <w:rsid w:val="00183211"/>
    <w:rsid w:val="00185409"/>
    <w:rsid w:val="001855E9"/>
    <w:rsid w:val="001A0CB8"/>
    <w:rsid w:val="001A3113"/>
    <w:rsid w:val="001A628F"/>
    <w:rsid w:val="001A7A18"/>
    <w:rsid w:val="001B1FDB"/>
    <w:rsid w:val="001B46AC"/>
    <w:rsid w:val="001B745B"/>
    <w:rsid w:val="001D1572"/>
    <w:rsid w:val="001D1BBE"/>
    <w:rsid w:val="001D26D8"/>
    <w:rsid w:val="001D48D2"/>
    <w:rsid w:val="001E4228"/>
    <w:rsid w:val="001E79E1"/>
    <w:rsid w:val="001E7AFF"/>
    <w:rsid w:val="001F360C"/>
    <w:rsid w:val="001F3A32"/>
    <w:rsid w:val="001F7591"/>
    <w:rsid w:val="001F7B7E"/>
    <w:rsid w:val="00205C6A"/>
    <w:rsid w:val="002071A4"/>
    <w:rsid w:val="00211FFE"/>
    <w:rsid w:val="0022391F"/>
    <w:rsid w:val="00225B29"/>
    <w:rsid w:val="00242665"/>
    <w:rsid w:val="002441D3"/>
    <w:rsid w:val="00244DB2"/>
    <w:rsid w:val="00244F10"/>
    <w:rsid w:val="0025493F"/>
    <w:rsid w:val="00254F0A"/>
    <w:rsid w:val="0026060E"/>
    <w:rsid w:val="0026222E"/>
    <w:rsid w:val="00273C8A"/>
    <w:rsid w:val="00274303"/>
    <w:rsid w:val="00275F7A"/>
    <w:rsid w:val="00282A98"/>
    <w:rsid w:val="002859DE"/>
    <w:rsid w:val="00285F30"/>
    <w:rsid w:val="002909DD"/>
    <w:rsid w:val="00297D29"/>
    <w:rsid w:val="002B3228"/>
    <w:rsid w:val="002B6377"/>
    <w:rsid w:val="002B737A"/>
    <w:rsid w:val="002B7871"/>
    <w:rsid w:val="002C32FB"/>
    <w:rsid w:val="002C3697"/>
    <w:rsid w:val="002C3F5C"/>
    <w:rsid w:val="002D2E5B"/>
    <w:rsid w:val="002E0899"/>
    <w:rsid w:val="002E3A22"/>
    <w:rsid w:val="002E4D98"/>
    <w:rsid w:val="002E4F08"/>
    <w:rsid w:val="002E6A08"/>
    <w:rsid w:val="002E6F99"/>
    <w:rsid w:val="002E7003"/>
    <w:rsid w:val="002E7ED0"/>
    <w:rsid w:val="002F182B"/>
    <w:rsid w:val="002F543F"/>
    <w:rsid w:val="002F5EF0"/>
    <w:rsid w:val="00300AA2"/>
    <w:rsid w:val="00310A9A"/>
    <w:rsid w:val="0031352D"/>
    <w:rsid w:val="00323529"/>
    <w:rsid w:val="003270D3"/>
    <w:rsid w:val="00334D4E"/>
    <w:rsid w:val="003414F7"/>
    <w:rsid w:val="003477E9"/>
    <w:rsid w:val="003518B9"/>
    <w:rsid w:val="00351AB1"/>
    <w:rsid w:val="003604DE"/>
    <w:rsid w:val="003711E6"/>
    <w:rsid w:val="00374095"/>
    <w:rsid w:val="003768A1"/>
    <w:rsid w:val="00377D40"/>
    <w:rsid w:val="00381726"/>
    <w:rsid w:val="0038230A"/>
    <w:rsid w:val="00384579"/>
    <w:rsid w:val="003938C0"/>
    <w:rsid w:val="00397144"/>
    <w:rsid w:val="003A2E0D"/>
    <w:rsid w:val="003B4895"/>
    <w:rsid w:val="003B581B"/>
    <w:rsid w:val="003C2033"/>
    <w:rsid w:val="003C36A9"/>
    <w:rsid w:val="003D5A3F"/>
    <w:rsid w:val="003D7BB3"/>
    <w:rsid w:val="003D7F19"/>
    <w:rsid w:val="003E3EBB"/>
    <w:rsid w:val="003F06EC"/>
    <w:rsid w:val="003F0C85"/>
    <w:rsid w:val="003F38A6"/>
    <w:rsid w:val="003F4365"/>
    <w:rsid w:val="00411381"/>
    <w:rsid w:val="0041236B"/>
    <w:rsid w:val="00414AB6"/>
    <w:rsid w:val="0042009C"/>
    <w:rsid w:val="0042386B"/>
    <w:rsid w:val="00424C45"/>
    <w:rsid w:val="00425E7A"/>
    <w:rsid w:val="00426C44"/>
    <w:rsid w:val="00450F6F"/>
    <w:rsid w:val="00452EBB"/>
    <w:rsid w:val="00453AA5"/>
    <w:rsid w:val="00453D25"/>
    <w:rsid w:val="00453EC2"/>
    <w:rsid w:val="00456293"/>
    <w:rsid w:val="004641CF"/>
    <w:rsid w:val="004667CC"/>
    <w:rsid w:val="0046683A"/>
    <w:rsid w:val="00467011"/>
    <w:rsid w:val="00477587"/>
    <w:rsid w:val="00484ABF"/>
    <w:rsid w:val="0049519A"/>
    <w:rsid w:val="004A3580"/>
    <w:rsid w:val="004A5991"/>
    <w:rsid w:val="004C316C"/>
    <w:rsid w:val="004E5932"/>
    <w:rsid w:val="004E5E12"/>
    <w:rsid w:val="004E68C6"/>
    <w:rsid w:val="004E69A2"/>
    <w:rsid w:val="004E733D"/>
    <w:rsid w:val="004F0BDC"/>
    <w:rsid w:val="004F763A"/>
    <w:rsid w:val="004F7C8D"/>
    <w:rsid w:val="00500E3E"/>
    <w:rsid w:val="00501747"/>
    <w:rsid w:val="005058C8"/>
    <w:rsid w:val="005078D8"/>
    <w:rsid w:val="0051698B"/>
    <w:rsid w:val="00516AA6"/>
    <w:rsid w:val="00520255"/>
    <w:rsid w:val="00523C38"/>
    <w:rsid w:val="00530CA8"/>
    <w:rsid w:val="00531F9D"/>
    <w:rsid w:val="0053568B"/>
    <w:rsid w:val="0053682F"/>
    <w:rsid w:val="00550F8F"/>
    <w:rsid w:val="005511A7"/>
    <w:rsid w:val="0055339F"/>
    <w:rsid w:val="00555106"/>
    <w:rsid w:val="00563222"/>
    <w:rsid w:val="00574F74"/>
    <w:rsid w:val="00575E5B"/>
    <w:rsid w:val="00582A98"/>
    <w:rsid w:val="00592825"/>
    <w:rsid w:val="00592E80"/>
    <w:rsid w:val="00592F08"/>
    <w:rsid w:val="005A3AF6"/>
    <w:rsid w:val="005B0D3D"/>
    <w:rsid w:val="005B439C"/>
    <w:rsid w:val="005B4A62"/>
    <w:rsid w:val="005C2D24"/>
    <w:rsid w:val="005D5CC0"/>
    <w:rsid w:val="005E57BE"/>
    <w:rsid w:val="005E6452"/>
    <w:rsid w:val="005E70A5"/>
    <w:rsid w:val="005F43D7"/>
    <w:rsid w:val="005F7E3F"/>
    <w:rsid w:val="006032CE"/>
    <w:rsid w:val="00603FC0"/>
    <w:rsid w:val="00611273"/>
    <w:rsid w:val="00615F38"/>
    <w:rsid w:val="00620B0E"/>
    <w:rsid w:val="00623C9A"/>
    <w:rsid w:val="0063385C"/>
    <w:rsid w:val="00640CD8"/>
    <w:rsid w:val="00642556"/>
    <w:rsid w:val="006441EF"/>
    <w:rsid w:val="00647B3F"/>
    <w:rsid w:val="006608F5"/>
    <w:rsid w:val="0066169F"/>
    <w:rsid w:val="00671076"/>
    <w:rsid w:val="006711E0"/>
    <w:rsid w:val="0067173C"/>
    <w:rsid w:val="00671BEC"/>
    <w:rsid w:val="00672485"/>
    <w:rsid w:val="0067252B"/>
    <w:rsid w:val="00674DD1"/>
    <w:rsid w:val="006760C7"/>
    <w:rsid w:val="00681AA2"/>
    <w:rsid w:val="00683C90"/>
    <w:rsid w:val="00683CCF"/>
    <w:rsid w:val="006874CB"/>
    <w:rsid w:val="00687C2A"/>
    <w:rsid w:val="00696E10"/>
    <w:rsid w:val="006A3229"/>
    <w:rsid w:val="006A5E44"/>
    <w:rsid w:val="006B190D"/>
    <w:rsid w:val="006B307A"/>
    <w:rsid w:val="006B6DBB"/>
    <w:rsid w:val="006B7210"/>
    <w:rsid w:val="006C718A"/>
    <w:rsid w:val="006D043B"/>
    <w:rsid w:val="006D429C"/>
    <w:rsid w:val="006D4C7E"/>
    <w:rsid w:val="006D664A"/>
    <w:rsid w:val="006E272B"/>
    <w:rsid w:val="006E3653"/>
    <w:rsid w:val="006E3D68"/>
    <w:rsid w:val="006E63A3"/>
    <w:rsid w:val="006F08B4"/>
    <w:rsid w:val="006F201B"/>
    <w:rsid w:val="006F7AFC"/>
    <w:rsid w:val="007010E1"/>
    <w:rsid w:val="00703F4F"/>
    <w:rsid w:val="00705B73"/>
    <w:rsid w:val="0071122C"/>
    <w:rsid w:val="00720D54"/>
    <w:rsid w:val="00723333"/>
    <w:rsid w:val="00724063"/>
    <w:rsid w:val="00726452"/>
    <w:rsid w:val="00731863"/>
    <w:rsid w:val="00732AE1"/>
    <w:rsid w:val="0073514A"/>
    <w:rsid w:val="00753383"/>
    <w:rsid w:val="0075455C"/>
    <w:rsid w:val="0076116D"/>
    <w:rsid w:val="00764B88"/>
    <w:rsid w:val="00765165"/>
    <w:rsid w:val="00765357"/>
    <w:rsid w:val="00773AF9"/>
    <w:rsid w:val="007806E0"/>
    <w:rsid w:val="00780B37"/>
    <w:rsid w:val="00781056"/>
    <w:rsid w:val="00790966"/>
    <w:rsid w:val="00793013"/>
    <w:rsid w:val="00797962"/>
    <w:rsid w:val="007A1993"/>
    <w:rsid w:val="007B4409"/>
    <w:rsid w:val="007B5910"/>
    <w:rsid w:val="007B7B80"/>
    <w:rsid w:val="007D2679"/>
    <w:rsid w:val="007D5385"/>
    <w:rsid w:val="007F72F3"/>
    <w:rsid w:val="00801137"/>
    <w:rsid w:val="0080214A"/>
    <w:rsid w:val="008058D8"/>
    <w:rsid w:val="00805E22"/>
    <w:rsid w:val="008100B6"/>
    <w:rsid w:val="0082033F"/>
    <w:rsid w:val="00821BA0"/>
    <w:rsid w:val="00827486"/>
    <w:rsid w:val="00836B02"/>
    <w:rsid w:val="008431AB"/>
    <w:rsid w:val="0085029A"/>
    <w:rsid w:val="008505E0"/>
    <w:rsid w:val="00853D38"/>
    <w:rsid w:val="008576F4"/>
    <w:rsid w:val="00857D90"/>
    <w:rsid w:val="00862CCD"/>
    <w:rsid w:val="0087130C"/>
    <w:rsid w:val="008729B9"/>
    <w:rsid w:val="00874CED"/>
    <w:rsid w:val="008840EF"/>
    <w:rsid w:val="0088503C"/>
    <w:rsid w:val="00885F59"/>
    <w:rsid w:val="00886CE6"/>
    <w:rsid w:val="00887DDC"/>
    <w:rsid w:val="00891605"/>
    <w:rsid w:val="00892AF7"/>
    <w:rsid w:val="00894770"/>
    <w:rsid w:val="008956AF"/>
    <w:rsid w:val="008A54C8"/>
    <w:rsid w:val="008A649C"/>
    <w:rsid w:val="008B692A"/>
    <w:rsid w:val="008C0255"/>
    <w:rsid w:val="008C2301"/>
    <w:rsid w:val="008C786E"/>
    <w:rsid w:val="008D40DA"/>
    <w:rsid w:val="008D6D6F"/>
    <w:rsid w:val="008E7377"/>
    <w:rsid w:val="008E7B78"/>
    <w:rsid w:val="008F062D"/>
    <w:rsid w:val="008F0CE8"/>
    <w:rsid w:val="008F657D"/>
    <w:rsid w:val="0090243B"/>
    <w:rsid w:val="00903C7C"/>
    <w:rsid w:val="0090456F"/>
    <w:rsid w:val="00904A5E"/>
    <w:rsid w:val="009143DD"/>
    <w:rsid w:val="009177B7"/>
    <w:rsid w:val="009340F5"/>
    <w:rsid w:val="00941C4A"/>
    <w:rsid w:val="00944BDC"/>
    <w:rsid w:val="009522BF"/>
    <w:rsid w:val="00954701"/>
    <w:rsid w:val="00962C32"/>
    <w:rsid w:val="00973984"/>
    <w:rsid w:val="00974220"/>
    <w:rsid w:val="00975ED9"/>
    <w:rsid w:val="00975FB1"/>
    <w:rsid w:val="00982263"/>
    <w:rsid w:val="009823A3"/>
    <w:rsid w:val="009A2FDD"/>
    <w:rsid w:val="009A3092"/>
    <w:rsid w:val="009A3CCB"/>
    <w:rsid w:val="009A4CEF"/>
    <w:rsid w:val="009A512F"/>
    <w:rsid w:val="009A68E8"/>
    <w:rsid w:val="009B00E0"/>
    <w:rsid w:val="009B375E"/>
    <w:rsid w:val="009B3A6C"/>
    <w:rsid w:val="009C7411"/>
    <w:rsid w:val="009E3D28"/>
    <w:rsid w:val="009E617C"/>
    <w:rsid w:val="009F3E54"/>
    <w:rsid w:val="00A004DF"/>
    <w:rsid w:val="00A03AAE"/>
    <w:rsid w:val="00A03EA8"/>
    <w:rsid w:val="00A05CD3"/>
    <w:rsid w:val="00A074F8"/>
    <w:rsid w:val="00A17F8F"/>
    <w:rsid w:val="00A2059C"/>
    <w:rsid w:val="00A2587D"/>
    <w:rsid w:val="00A25E4C"/>
    <w:rsid w:val="00A34636"/>
    <w:rsid w:val="00A400F9"/>
    <w:rsid w:val="00A431DF"/>
    <w:rsid w:val="00A62041"/>
    <w:rsid w:val="00A62299"/>
    <w:rsid w:val="00A646EF"/>
    <w:rsid w:val="00A666F0"/>
    <w:rsid w:val="00A717BB"/>
    <w:rsid w:val="00A7403E"/>
    <w:rsid w:val="00A77132"/>
    <w:rsid w:val="00A87C77"/>
    <w:rsid w:val="00A93299"/>
    <w:rsid w:val="00A97266"/>
    <w:rsid w:val="00AA48BE"/>
    <w:rsid w:val="00AA641E"/>
    <w:rsid w:val="00AB431A"/>
    <w:rsid w:val="00AB611A"/>
    <w:rsid w:val="00AB61A0"/>
    <w:rsid w:val="00AB77B9"/>
    <w:rsid w:val="00AB7B59"/>
    <w:rsid w:val="00AD00C7"/>
    <w:rsid w:val="00AD7EAF"/>
    <w:rsid w:val="00AE02E5"/>
    <w:rsid w:val="00AE0719"/>
    <w:rsid w:val="00B00538"/>
    <w:rsid w:val="00B00EAC"/>
    <w:rsid w:val="00B0569B"/>
    <w:rsid w:val="00B061D3"/>
    <w:rsid w:val="00B14BB4"/>
    <w:rsid w:val="00B22223"/>
    <w:rsid w:val="00B23D46"/>
    <w:rsid w:val="00B27284"/>
    <w:rsid w:val="00B27A66"/>
    <w:rsid w:val="00B32053"/>
    <w:rsid w:val="00B32CDB"/>
    <w:rsid w:val="00B355E1"/>
    <w:rsid w:val="00B36063"/>
    <w:rsid w:val="00B409A8"/>
    <w:rsid w:val="00B44330"/>
    <w:rsid w:val="00B46DB8"/>
    <w:rsid w:val="00B61FA6"/>
    <w:rsid w:val="00B646DA"/>
    <w:rsid w:val="00B6720B"/>
    <w:rsid w:val="00B7677C"/>
    <w:rsid w:val="00B769C9"/>
    <w:rsid w:val="00B8182D"/>
    <w:rsid w:val="00B81C49"/>
    <w:rsid w:val="00B86996"/>
    <w:rsid w:val="00B86BC2"/>
    <w:rsid w:val="00B87DF7"/>
    <w:rsid w:val="00B9043C"/>
    <w:rsid w:val="00B9241A"/>
    <w:rsid w:val="00B95471"/>
    <w:rsid w:val="00B95A99"/>
    <w:rsid w:val="00BA0802"/>
    <w:rsid w:val="00BB01DC"/>
    <w:rsid w:val="00BB1C4C"/>
    <w:rsid w:val="00BB6097"/>
    <w:rsid w:val="00BC4450"/>
    <w:rsid w:val="00BC60EF"/>
    <w:rsid w:val="00BD21A2"/>
    <w:rsid w:val="00BE3943"/>
    <w:rsid w:val="00BF0D3F"/>
    <w:rsid w:val="00BF6A5D"/>
    <w:rsid w:val="00C01C02"/>
    <w:rsid w:val="00C01F10"/>
    <w:rsid w:val="00C02CC6"/>
    <w:rsid w:val="00C109E7"/>
    <w:rsid w:val="00C17B51"/>
    <w:rsid w:val="00C17C29"/>
    <w:rsid w:val="00C346A9"/>
    <w:rsid w:val="00C37864"/>
    <w:rsid w:val="00C43084"/>
    <w:rsid w:val="00C44DD4"/>
    <w:rsid w:val="00C542F4"/>
    <w:rsid w:val="00C56E63"/>
    <w:rsid w:val="00C62F57"/>
    <w:rsid w:val="00C662C9"/>
    <w:rsid w:val="00C677AA"/>
    <w:rsid w:val="00C71A50"/>
    <w:rsid w:val="00C730BE"/>
    <w:rsid w:val="00C87B15"/>
    <w:rsid w:val="00C9409E"/>
    <w:rsid w:val="00CA2ECD"/>
    <w:rsid w:val="00CA72B4"/>
    <w:rsid w:val="00CB1FD2"/>
    <w:rsid w:val="00CB503F"/>
    <w:rsid w:val="00CB6D81"/>
    <w:rsid w:val="00CC0B06"/>
    <w:rsid w:val="00CC3050"/>
    <w:rsid w:val="00CC6693"/>
    <w:rsid w:val="00CD1B88"/>
    <w:rsid w:val="00CD4CA4"/>
    <w:rsid w:val="00CD7865"/>
    <w:rsid w:val="00CF0F11"/>
    <w:rsid w:val="00CF239D"/>
    <w:rsid w:val="00D04A5C"/>
    <w:rsid w:val="00D153B7"/>
    <w:rsid w:val="00D15483"/>
    <w:rsid w:val="00D24142"/>
    <w:rsid w:val="00D4589D"/>
    <w:rsid w:val="00D557F2"/>
    <w:rsid w:val="00D56585"/>
    <w:rsid w:val="00D639BB"/>
    <w:rsid w:val="00D66BF2"/>
    <w:rsid w:val="00D72F41"/>
    <w:rsid w:val="00D74638"/>
    <w:rsid w:val="00D75EDA"/>
    <w:rsid w:val="00D81E6F"/>
    <w:rsid w:val="00DA4371"/>
    <w:rsid w:val="00DA60F1"/>
    <w:rsid w:val="00DB0203"/>
    <w:rsid w:val="00DB2C90"/>
    <w:rsid w:val="00DC27BB"/>
    <w:rsid w:val="00DD2FAF"/>
    <w:rsid w:val="00DD6F7C"/>
    <w:rsid w:val="00DE1983"/>
    <w:rsid w:val="00DE4F2D"/>
    <w:rsid w:val="00DE77DD"/>
    <w:rsid w:val="00DF383C"/>
    <w:rsid w:val="00DF4F35"/>
    <w:rsid w:val="00DF7155"/>
    <w:rsid w:val="00DF7441"/>
    <w:rsid w:val="00E02E09"/>
    <w:rsid w:val="00E05F4B"/>
    <w:rsid w:val="00E1006B"/>
    <w:rsid w:val="00E158D5"/>
    <w:rsid w:val="00E1650D"/>
    <w:rsid w:val="00E171A6"/>
    <w:rsid w:val="00E208C1"/>
    <w:rsid w:val="00E22585"/>
    <w:rsid w:val="00E243ED"/>
    <w:rsid w:val="00E30BCE"/>
    <w:rsid w:val="00E31E48"/>
    <w:rsid w:val="00E32AC9"/>
    <w:rsid w:val="00E4440B"/>
    <w:rsid w:val="00E451AC"/>
    <w:rsid w:val="00E50AE2"/>
    <w:rsid w:val="00E54835"/>
    <w:rsid w:val="00E55843"/>
    <w:rsid w:val="00E57291"/>
    <w:rsid w:val="00E57521"/>
    <w:rsid w:val="00E63329"/>
    <w:rsid w:val="00E64F0D"/>
    <w:rsid w:val="00E74D22"/>
    <w:rsid w:val="00EA124F"/>
    <w:rsid w:val="00EA19D7"/>
    <w:rsid w:val="00EA2EF9"/>
    <w:rsid w:val="00EB080E"/>
    <w:rsid w:val="00EB23CF"/>
    <w:rsid w:val="00EB4B25"/>
    <w:rsid w:val="00EB6634"/>
    <w:rsid w:val="00EB6BBC"/>
    <w:rsid w:val="00EB71CC"/>
    <w:rsid w:val="00EC238B"/>
    <w:rsid w:val="00EC2B76"/>
    <w:rsid w:val="00EC484B"/>
    <w:rsid w:val="00EC70FA"/>
    <w:rsid w:val="00ED4B3C"/>
    <w:rsid w:val="00ED5DDE"/>
    <w:rsid w:val="00EE27AE"/>
    <w:rsid w:val="00EE388F"/>
    <w:rsid w:val="00EE3E13"/>
    <w:rsid w:val="00EF0668"/>
    <w:rsid w:val="00EF67D5"/>
    <w:rsid w:val="00F03544"/>
    <w:rsid w:val="00F053F0"/>
    <w:rsid w:val="00F15EAF"/>
    <w:rsid w:val="00F17EA9"/>
    <w:rsid w:val="00F21F91"/>
    <w:rsid w:val="00F23C05"/>
    <w:rsid w:val="00F27B81"/>
    <w:rsid w:val="00F303FC"/>
    <w:rsid w:val="00F40A7B"/>
    <w:rsid w:val="00F4251A"/>
    <w:rsid w:val="00F44988"/>
    <w:rsid w:val="00F4706C"/>
    <w:rsid w:val="00F56101"/>
    <w:rsid w:val="00F604ED"/>
    <w:rsid w:val="00F612D4"/>
    <w:rsid w:val="00F63FE4"/>
    <w:rsid w:val="00F6452A"/>
    <w:rsid w:val="00F6659C"/>
    <w:rsid w:val="00F72E27"/>
    <w:rsid w:val="00F74D0A"/>
    <w:rsid w:val="00F74D32"/>
    <w:rsid w:val="00F82B69"/>
    <w:rsid w:val="00FA1DE8"/>
    <w:rsid w:val="00FB3248"/>
    <w:rsid w:val="00FB3D04"/>
    <w:rsid w:val="00FC0793"/>
    <w:rsid w:val="00FC24DD"/>
    <w:rsid w:val="00FD3EA2"/>
    <w:rsid w:val="0CD345FC"/>
    <w:rsid w:val="13920DB8"/>
    <w:rsid w:val="1E59D2EF"/>
    <w:rsid w:val="21E723C3"/>
    <w:rsid w:val="4D29117E"/>
    <w:rsid w:val="4E8E7B70"/>
    <w:rsid w:val="569A7345"/>
    <w:rsid w:val="740B8957"/>
    <w:rsid w:val="75359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2C847"/>
  <w15:docId w15:val="{66771948-A357-4EFD-BF67-1F5D4C92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6585"/>
    <w:pPr>
      <w:spacing w:after="120" w:line="240" w:lineRule="atLeast"/>
    </w:pPr>
    <w:rPr>
      <w:rFonts w:ascii="Calibri" w:hAnsi="Calibri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rsid w:val="001168F8"/>
    <w:pPr>
      <w:keepNext/>
      <w:shd w:val="clear" w:color="auto" w:fill="737373"/>
      <w:spacing w:before="480" w:line="320" w:lineRule="atLeast"/>
      <w:contextualSpacing/>
      <w:outlineLvl w:val="0"/>
    </w:pPr>
    <w:rPr>
      <w:b/>
      <w:color w:val="FFFFFF"/>
      <w:kern w:val="28"/>
      <w:sz w:val="28"/>
    </w:rPr>
  </w:style>
  <w:style w:type="paragraph" w:styleId="Kop2">
    <w:name w:val="heading 2"/>
    <w:basedOn w:val="Kop1"/>
    <w:next w:val="Standaard"/>
    <w:link w:val="Kop2Char"/>
    <w:qFormat/>
    <w:rsid w:val="00DD2FAF"/>
    <w:pPr>
      <w:shd w:val="clear" w:color="auto" w:fill="auto"/>
      <w:spacing w:before="240" w:after="60"/>
      <w:outlineLvl w:val="1"/>
    </w:pPr>
    <w:rPr>
      <w:color w:val="auto"/>
    </w:rPr>
  </w:style>
  <w:style w:type="paragraph" w:styleId="Kop3">
    <w:name w:val="heading 3"/>
    <w:basedOn w:val="Kop2"/>
    <w:next w:val="Standaard"/>
    <w:link w:val="Kop3Char"/>
    <w:rsid w:val="00DF383C"/>
    <w:pPr>
      <w:spacing w:before="180" w:after="0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rsid w:val="00DD2FAF"/>
    <w:pPr>
      <w:spacing w:before="140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1168F8"/>
    <w:rPr>
      <w:rFonts w:ascii="Calibri" w:eastAsia="Times New Roman" w:hAnsi="Calibri" w:cs="Times New Roman"/>
      <w:b/>
      <w:color w:val="FFFFFF"/>
      <w:kern w:val="28"/>
      <w:sz w:val="28"/>
      <w:shd w:val="clear" w:color="auto" w:fill="737373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569B"/>
  </w:style>
  <w:style w:type="paragraph" w:styleId="Voettekst">
    <w:name w:val="footer"/>
    <w:basedOn w:val="Standaard"/>
    <w:link w:val="VoettekstChar"/>
    <w:uiPriority w:val="99"/>
    <w:unhideWhenUsed/>
    <w:rsid w:val="000A56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A569B"/>
  </w:style>
  <w:style w:type="character" w:customStyle="1" w:styleId="Kop2Char">
    <w:name w:val="Kop 2 Char"/>
    <w:link w:val="Kop2"/>
    <w:rsid w:val="00BF0D3F"/>
    <w:rPr>
      <w:rFonts w:ascii="Calibri" w:hAnsi="Calibri"/>
      <w:b/>
      <w:kern w:val="28"/>
      <w:sz w:val="28"/>
      <w:lang w:val="nl-NL" w:eastAsia="nl-NL"/>
    </w:rPr>
  </w:style>
  <w:style w:type="character" w:customStyle="1" w:styleId="Kop3Char">
    <w:name w:val="Kop 3 Char"/>
    <w:link w:val="Kop3"/>
    <w:rsid w:val="00DF383C"/>
    <w:rPr>
      <w:rFonts w:ascii="Calibri" w:hAnsi="Calibri"/>
      <w:b/>
      <w:kern w:val="28"/>
      <w:sz w:val="24"/>
      <w:lang w:val="nl-NL" w:eastAsia="nl-NL"/>
    </w:rPr>
  </w:style>
  <w:style w:type="character" w:customStyle="1" w:styleId="Kop4Char">
    <w:name w:val="Kop 4 Char"/>
    <w:link w:val="Kop4"/>
    <w:rsid w:val="00E1650D"/>
    <w:rPr>
      <w:rFonts w:ascii="Calibri" w:hAnsi="Calibri"/>
      <w:kern w:val="28"/>
      <w:sz w:val="24"/>
      <w:lang w:val="nl-NL" w:eastAsia="nl-NL"/>
    </w:rPr>
  </w:style>
  <w:style w:type="paragraph" w:styleId="Geenafstand">
    <w:name w:val="No Spacing"/>
    <w:link w:val="GeenafstandChar"/>
    <w:uiPriority w:val="1"/>
    <w:qFormat/>
    <w:rsid w:val="00384579"/>
    <w:pPr>
      <w:spacing w:line="240" w:lineRule="atLeast"/>
    </w:pPr>
    <w:rPr>
      <w:rFonts w:ascii="Calibri" w:hAnsi="Calibr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6D664A"/>
    <w:pPr>
      <w:numPr>
        <w:numId w:val="10"/>
      </w:numPr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rsid w:val="00F604ED"/>
    <w:pPr>
      <w:numPr>
        <w:numId w:val="8"/>
      </w:numPr>
      <w:spacing w:after="0"/>
      <w:ind w:left="284" w:hanging="284"/>
    </w:pPr>
  </w:style>
  <w:style w:type="paragraph" w:customStyle="1" w:styleId="Genummerdelijst">
    <w:name w:val="Genummerde_lijst"/>
    <w:basedOn w:val="Standaard"/>
    <w:qFormat/>
    <w:rsid w:val="00D56585"/>
    <w:pPr>
      <w:numPr>
        <w:numId w:val="9"/>
      </w:numPr>
      <w:tabs>
        <w:tab w:val="left" w:pos="1418"/>
      </w:tabs>
      <w:ind w:left="284" w:hanging="284"/>
      <w:contextualSpacing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0501B3"/>
    <w:pPr>
      <w:pageBreakBefore/>
      <w:pBdr>
        <w:bottom w:val="single" w:sz="2" w:space="1" w:color="FFFFFF"/>
      </w:pBdr>
      <w:spacing w:before="720"/>
    </w:pPr>
    <w:rPr>
      <w:caps/>
      <w:sz w:val="32"/>
    </w:rPr>
  </w:style>
  <w:style w:type="character" w:customStyle="1" w:styleId="GeenafstandChar">
    <w:name w:val="Geen afstand Char"/>
    <w:link w:val="Geenafstand"/>
    <w:uiPriority w:val="1"/>
    <w:rsid w:val="00384579"/>
    <w:rPr>
      <w:rFonts w:ascii="Calibri" w:hAnsi="Calibri"/>
      <w:sz w:val="22"/>
      <w:lang w:val="nl-NL" w:eastAsia="nl-NL"/>
    </w:rPr>
  </w:style>
  <w:style w:type="character" w:styleId="Tekstvantijdelijkeaanduiding">
    <w:name w:val="Placeholder Text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hd w:val="clear" w:color="auto" w:fill="auto"/>
      <w:spacing w:before="0" w:after="260"/>
      <w:contextualSpacing w:val="0"/>
      <w:outlineLvl w:val="9"/>
    </w:pPr>
    <w:rPr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/>
      <w:ind w:left="442"/>
    </w:pPr>
  </w:style>
  <w:style w:type="character" w:styleId="Hyperlink">
    <w:name w:val="Hyperlink"/>
    <w:uiPriority w:val="99"/>
    <w:unhideWhenUsed/>
    <w:rsid w:val="00DF4F35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rsid w:val="001168F8"/>
    <w:pPr>
      <w:pBdr>
        <w:bottom w:val="single" w:sz="8" w:space="2" w:color="00B3D5"/>
      </w:pBdr>
      <w:spacing w:before="120" w:after="240" w:line="360" w:lineRule="atLeast"/>
      <w:contextualSpacing/>
    </w:pPr>
    <w:rPr>
      <w:b/>
      <w:color w:val="C3004A"/>
      <w:spacing w:val="5"/>
      <w:kern w:val="28"/>
      <w:sz w:val="32"/>
      <w:szCs w:val="52"/>
    </w:rPr>
  </w:style>
  <w:style w:type="character" w:customStyle="1" w:styleId="TitelChar">
    <w:name w:val="Titel Char"/>
    <w:link w:val="Titel"/>
    <w:rsid w:val="001168F8"/>
    <w:rPr>
      <w:rFonts w:ascii="Calibri" w:eastAsia="Times New Roman" w:hAnsi="Calibri" w:cs="Times New Roman"/>
      <w:b/>
      <w:color w:val="C3004A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rsid w:val="001168F8"/>
    <w:pPr>
      <w:numPr>
        <w:ilvl w:val="1"/>
      </w:numPr>
      <w:spacing w:line="320" w:lineRule="atLeast"/>
    </w:pPr>
    <w:rPr>
      <w:i/>
      <w:iCs/>
      <w:color w:val="00B3D5"/>
      <w:spacing w:val="15"/>
      <w:sz w:val="28"/>
      <w:szCs w:val="28"/>
      <w:lang w:val="nl-BE"/>
    </w:rPr>
  </w:style>
  <w:style w:type="character" w:customStyle="1" w:styleId="OndertitelChar">
    <w:name w:val="Ondertitel Char"/>
    <w:link w:val="Ondertitel"/>
    <w:rsid w:val="001168F8"/>
    <w:rPr>
      <w:rFonts w:ascii="Calibri" w:eastAsia="Times New Roman" w:hAnsi="Calibri" w:cs="Times New Roman"/>
      <w:i/>
      <w:iCs/>
      <w:color w:val="00B3D5"/>
      <w:spacing w:val="15"/>
      <w:sz w:val="28"/>
      <w:szCs w:val="28"/>
      <w:lang w:eastAsia="nl-NL"/>
    </w:rPr>
  </w:style>
  <w:style w:type="table" w:styleId="Tabelraster">
    <w:name w:val="Table Grid"/>
    <w:basedOn w:val="Standaardtabel"/>
    <w:uiPriority w:val="59"/>
    <w:rsid w:val="00DE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D664A"/>
    <w:pPr>
      <w:contextualSpacing/>
    </w:pPr>
  </w:style>
  <w:style w:type="character" w:customStyle="1" w:styleId="Onopgelostemelding1">
    <w:name w:val="Onopgeloste melding1"/>
    <w:uiPriority w:val="99"/>
    <w:semiHidden/>
    <w:unhideWhenUsed/>
    <w:rsid w:val="00D4589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E733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sdewatertoren.be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erklaver.b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erklaver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ty_000\Documents\01%20ICT_07092016\023%20BS%20DE%20WATERTOREN\2015-2016\GO!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FA5D77BD5DF4291D7AD7920AFFBE8" ma:contentTypeVersion="8" ma:contentTypeDescription="Een nieuw document maken." ma:contentTypeScope="" ma:versionID="9903b9f489ca6046d5c95e972c9f025b">
  <xsd:schema xmlns:xsd="http://www.w3.org/2001/XMLSchema" xmlns:xs="http://www.w3.org/2001/XMLSchema" xmlns:p="http://schemas.microsoft.com/office/2006/metadata/properties" xmlns:ns3="f7d12db4-5ce1-4833-a19a-0bd223894a76" targetNamespace="http://schemas.microsoft.com/office/2006/metadata/properties" ma:root="true" ma:fieldsID="89eb98ae44d00fd6b261e338899d3f3e" ns3:_="">
    <xsd:import namespace="f7d12db4-5ce1-4833-a19a-0bd223894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12db4-5ce1-4833-a19a-0bd223894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983038-0478-447D-8B8F-CA461D99E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12db4-5ce1-4833-a19a-0bd223894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76EB0-578E-4276-8153-B7E0DE029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CC5FF-A4BD-4800-AF82-0FD6BE6647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2B7B1D-DFA7-4DB8-BB63-9F0757159A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GO!brief</Template>
  <TotalTime>32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Gramma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Evi D'Hondt</dc:creator>
  <cp:keywords/>
  <dc:description/>
  <cp:lastModifiedBy>Mirella De Rechter</cp:lastModifiedBy>
  <cp:revision>36</cp:revision>
  <cp:lastPrinted>2016-01-28T17:42:00Z</cp:lastPrinted>
  <dcterms:created xsi:type="dcterms:W3CDTF">2025-09-14T11:04:00Z</dcterms:created>
  <dcterms:modified xsi:type="dcterms:W3CDTF">2026-01-12T09:34:00Z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0x01010090FFA5D77BD5DF4291D7AD7920AFFBE8</vt:lpwstr>
  </property>
  <property fmtid="{D5CDD505-2E9C-101B-9397-08002B2CF9AE}" pid="3" name="Order">
    <vt:r8>14800</vt:r8>
  </property>
  <property fmtid="{D5CDD505-2E9C-101B-9397-08002B2CF9AE}" pid="4" name="i2ccc245a7ea4a3fab84e555e0d8ea1a">
    <vt:lpwstr>Wordsjablonen|035d6640-6d77-47ba-8bc3-72dc34b45b8c</vt:lpwstr>
  </property>
  <property fmtid="{D5CDD505-2E9C-101B-9397-08002B2CF9AE}" pid="5" name="Tonen op">
    <vt:lpwstr>332;#Wordsjablonen|035d6640-6d77-47ba-8bc3-72dc34b45b8c</vt:lpwstr>
  </property>
  <property fmtid="{D5CDD505-2E9C-101B-9397-08002B2CF9AE}" pid="6" name="GO_TonenOp">
    <vt:lpwstr>332;#Wordsjablonen|035d6640-6d77-47ba-8bc3-72dc34b45b8c</vt:lpwstr>
  </property>
  <property fmtid="{D5CDD505-2E9C-101B-9397-08002B2CF9AE}" pid="7" name="GO_Thema2">
    <vt:lpwstr/>
  </property>
  <property fmtid="{D5CDD505-2E9C-101B-9397-08002B2CF9AE}" pid="8" name="GO_Onderwijsniveau2">
    <vt:lpwstr/>
  </property>
  <property fmtid="{D5CDD505-2E9C-101B-9397-08002B2CF9AE}" pid="9" name="h9b93e72e5794087a8c6a707504e94d4">
    <vt:lpwstr/>
  </property>
  <property fmtid="{D5CDD505-2E9C-101B-9397-08002B2CF9AE}" pid="10" name="GO_Subtitel">
    <vt:lpwstr/>
  </property>
  <property fmtid="{D5CDD505-2E9C-101B-9397-08002B2CF9AE}" pid="11" name="o8f5c290772241a4a8574faf3eed473a">
    <vt:lpwstr/>
  </property>
  <property fmtid="{D5CDD505-2E9C-101B-9397-08002B2CF9AE}" pid="12" name="GO_Gepubliceerd">
    <vt:lpwstr>1</vt:lpwstr>
  </property>
  <property fmtid="{D5CDD505-2E9C-101B-9397-08002B2CF9AE}" pid="13" name="fadaf9bd48504e53b37da21d4e02ac2d">
    <vt:lpwstr>Wordsjablonen|035d6640-6d77-47ba-8bc3-72dc34b45b8c</vt:lpwstr>
  </property>
  <property fmtid="{D5CDD505-2E9C-101B-9397-08002B2CF9AE}" pid="14" name="TaxCatchAll">
    <vt:lpwstr>332;#</vt:lpwstr>
  </property>
  <property fmtid="{D5CDD505-2E9C-101B-9397-08002B2CF9AE}" pid="15" name="GO_SorteringsDatum">
    <vt:lpwstr/>
  </property>
</Properties>
</file>